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A8" w:rsidRDefault="007768A8">
      <w:pPr>
        <w:rPr>
          <w:lang w:val="bs-Latn-BA"/>
        </w:rPr>
      </w:pPr>
      <w:r>
        <w:rPr>
          <w:lang w:val="bs-Latn-BA"/>
        </w:rPr>
        <w:t>Aneks 3</w:t>
      </w:r>
    </w:p>
    <w:p w:rsidR="007768A8" w:rsidRPr="00D34E8E" w:rsidRDefault="007768A8" w:rsidP="000F6EA9">
      <w:pPr>
        <w:jc w:val="center"/>
        <w:rPr>
          <w:b/>
          <w:sz w:val="24"/>
          <w:szCs w:val="24"/>
          <w:lang w:val="bs-Latn-BA"/>
        </w:rPr>
      </w:pPr>
      <w:r w:rsidRPr="00D34E8E">
        <w:rPr>
          <w:b/>
          <w:sz w:val="24"/>
          <w:szCs w:val="24"/>
          <w:lang w:val="bs-Latn-BA"/>
        </w:rPr>
        <w:t>KRATAK OPIS PROJEKTA</w:t>
      </w:r>
    </w:p>
    <w:p w:rsidR="007768A8" w:rsidRPr="00D34E8E" w:rsidRDefault="007768A8" w:rsidP="000F6EA9">
      <w:pPr>
        <w:jc w:val="center"/>
        <w:rPr>
          <w:b/>
          <w:sz w:val="24"/>
          <w:szCs w:val="24"/>
          <w:lang w:val="bs-Latn-BA"/>
        </w:rPr>
      </w:pPr>
      <w:r w:rsidRPr="00D34E8E">
        <w:rPr>
          <w:b/>
          <w:sz w:val="24"/>
          <w:szCs w:val="24"/>
          <w:lang w:val="bs-Latn-BA"/>
        </w:rPr>
        <w:t>(INFORMACIJA O NAMJERI PROVEDBE JPP PROJEKTA)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515"/>
      </w:tblGrid>
      <w:tr w:rsidR="007768A8" w:rsidRPr="00B42074" w:rsidTr="00B42074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NAZIV PROJEKTA</w:t>
            </w:r>
          </w:p>
        </w:tc>
        <w:tc>
          <w:tcPr>
            <w:tcW w:w="6515" w:type="dxa"/>
            <w:tcBorders>
              <w:top w:val="double" w:sz="4" w:space="0" w:color="auto"/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PREDLAGATELJ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 xml:space="preserve">PROJEKTNI KOORDINATOR 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sz w:val="20"/>
                <w:szCs w:val="20"/>
                <w:lang w:val="bs-Latn-BA"/>
              </w:rPr>
              <w:t>(Ime i prezime, adresa, kontakt telefon i email)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SVRHA I CILJ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OPIS POSTOJEĆEG STANJA PREDMETNE JAVNE USLUGE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sz w:val="20"/>
                <w:szCs w:val="20"/>
                <w:lang w:val="bs-Latn-BA"/>
              </w:rPr>
            </w:pPr>
            <w:r w:rsidRPr="00B42074">
              <w:rPr>
                <w:sz w:val="20"/>
                <w:szCs w:val="20"/>
                <w:lang w:val="bs-Latn-BA"/>
              </w:rPr>
              <w:t>(u sve četiri oblasti predmetne javne usluge: fizička raspoloživost, priuštivost, kvalitet, prilagodljivost)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</w:p>
        </w:tc>
      </w:tr>
      <w:tr w:rsidR="007768A8" w:rsidRPr="00B42074" w:rsidTr="00B42074">
        <w:trPr>
          <w:trHeight w:val="2013"/>
        </w:trPr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OPIS OČEKIVANOG STANJA PREDMETNE JAVNE USLUGE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sz w:val="20"/>
                <w:szCs w:val="20"/>
                <w:lang w:val="bs-Latn-BA"/>
              </w:rPr>
            </w:pPr>
            <w:r w:rsidRPr="00B42074">
              <w:rPr>
                <w:sz w:val="20"/>
                <w:szCs w:val="20"/>
                <w:lang w:val="bs-Latn-BA"/>
              </w:rPr>
              <w:t>(U jednoj ili sve četiri oblasti predmetne javne usluge)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OČEKIVANI JPP MODEL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Osnovni model        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Posebni model</w:t>
            </w:r>
            <w:r w:rsidRPr="00B42074">
              <w:rPr>
                <w:b/>
                <w:lang w:val="bs-Latn-BA"/>
              </w:rPr>
              <w:t xml:space="preserve">        </w:t>
            </w: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OČEKIVANO TRAJANJE UGOVORA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Do 10 godina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Od 10 </w:t>
            </w:r>
            <w:bookmarkStart w:id="0" w:name="_GoBack"/>
            <w:bookmarkEnd w:id="0"/>
            <w:r w:rsidRPr="00B42074">
              <w:rPr>
                <w:lang w:val="bs-Latn-BA"/>
              </w:rPr>
              <w:t>do 15 godina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Preko 15 godina</w:t>
            </w: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PROCIJENJENA UKUPNA VRIJEDNOST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Do 15 miliona konvertibilnih maraka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Preko 15 miliona konvertibilnih maraka</w:t>
            </w: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STATUS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tbl>
            <w:tblPr>
              <w:tblW w:w="6271" w:type="dxa"/>
              <w:tblLook w:val="00A0"/>
            </w:tblPr>
            <w:tblGrid>
              <w:gridCol w:w="6271"/>
            </w:tblGrid>
            <w:tr w:rsidR="007768A8" w:rsidRPr="00B42074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D34E8E" w:rsidRDefault="007768A8" w:rsidP="00D34E8E">
                  <w:pPr>
                    <w:spacing w:after="0" w:line="240" w:lineRule="auto"/>
                    <w:rPr>
                      <w:color w:val="000000"/>
                      <w:lang w:val="bs-Latn-BA" w:eastAsia="bs-Latn-BA"/>
                    </w:rPr>
                  </w:pPr>
                  <w:r w:rsidRPr="00B42074">
                    <w:rPr>
                      <w:rFonts w:ascii="Arial" w:hAnsi="Arial" w:cs="Arial"/>
                      <w:b/>
                      <w:lang w:val="bs-Latn-BA"/>
                    </w:rPr>
                    <w:t>□</w:t>
                  </w:r>
                  <w:r w:rsidRPr="00B42074">
                    <w:rPr>
                      <w:b/>
                      <w:lang w:val="bs-Latn-BA"/>
                    </w:rPr>
                    <w:t xml:space="preserve"> </w:t>
                  </w:r>
                  <w:r w:rsidRPr="00B42074">
                    <w:rPr>
                      <w:lang w:val="bs-Latn-BA"/>
                    </w:rPr>
                    <w:t>Samo p</w:t>
                  </w:r>
                  <w:r w:rsidRPr="00D34E8E">
                    <w:rPr>
                      <w:color w:val="000000"/>
                      <w:lang w:val="bs-Latn-BA" w:eastAsia="bs-Latn-BA"/>
                    </w:rPr>
                    <w:t>rojektna ideja</w:t>
                  </w:r>
                </w:p>
              </w:tc>
            </w:tr>
            <w:tr w:rsidR="007768A8" w:rsidRPr="00B42074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D34E8E" w:rsidRDefault="007768A8" w:rsidP="00D34E8E">
                  <w:pPr>
                    <w:spacing w:after="0" w:line="240" w:lineRule="auto"/>
                    <w:rPr>
                      <w:color w:val="000000"/>
                      <w:lang w:val="bs-Latn-BA" w:eastAsia="bs-Latn-BA"/>
                    </w:rPr>
                  </w:pPr>
                  <w:r w:rsidRPr="00B42074">
                    <w:rPr>
                      <w:rFonts w:ascii="Arial" w:hAnsi="Arial" w:cs="Arial"/>
                      <w:b/>
                      <w:lang w:val="bs-Latn-BA"/>
                    </w:rPr>
                    <w:t>□</w:t>
                  </w:r>
                  <w:r w:rsidRPr="00B42074">
                    <w:rPr>
                      <w:b/>
                      <w:lang w:val="bs-Latn-BA"/>
                    </w:rPr>
                    <w:t xml:space="preserve"> </w:t>
                  </w:r>
                  <w:r w:rsidRPr="00B42074">
                    <w:rPr>
                      <w:lang w:val="bs-Latn-BA"/>
                    </w:rPr>
                    <w:t>Djelimično pripremljen projektni prijedlog</w:t>
                  </w:r>
                  <w:r w:rsidRPr="00B42074">
                    <w:rPr>
                      <w:b/>
                      <w:lang w:val="bs-Latn-BA"/>
                    </w:rPr>
                    <w:t xml:space="preserve"> </w:t>
                  </w:r>
                </w:p>
              </w:tc>
            </w:tr>
            <w:tr w:rsidR="007768A8" w:rsidRPr="00B42074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Default="007768A8" w:rsidP="00D34E8E">
                  <w:pPr>
                    <w:spacing w:after="0" w:line="240" w:lineRule="auto"/>
                    <w:rPr>
                      <w:color w:val="000000"/>
                      <w:lang w:val="bs-Latn-BA" w:eastAsia="bs-Latn-BA"/>
                    </w:rPr>
                  </w:pPr>
                  <w:r w:rsidRPr="00B42074">
                    <w:rPr>
                      <w:rFonts w:ascii="Arial" w:hAnsi="Arial" w:cs="Arial"/>
                      <w:b/>
                      <w:lang w:val="bs-Latn-BA"/>
                    </w:rPr>
                    <w:t>□</w:t>
                  </w:r>
                  <w:r w:rsidRPr="00B42074">
                    <w:rPr>
                      <w:b/>
                      <w:lang w:val="bs-Latn-BA"/>
                    </w:rPr>
                    <w:t xml:space="preserve"> </w:t>
                  </w:r>
                  <w:r w:rsidRPr="00B42074">
                    <w:rPr>
                      <w:lang w:val="bs-Latn-BA"/>
                    </w:rPr>
                    <w:t>Pripremljen prijedlog projekta</w:t>
                  </w:r>
                  <w:r w:rsidRPr="00D34E8E">
                    <w:rPr>
                      <w:color w:val="000000"/>
                      <w:lang w:val="bs-Latn-BA" w:eastAsia="bs-Latn-BA"/>
                    </w:rPr>
                    <w:t xml:space="preserve"> </w:t>
                  </w:r>
                  <w:r>
                    <w:rPr>
                      <w:color w:val="000000"/>
                      <w:lang w:val="bs-Latn-BA" w:eastAsia="bs-Latn-BA"/>
                    </w:rPr>
                    <w:t>(idejno rješenje/idejni projekat, studija opravdanosti)</w:t>
                  </w:r>
                </w:p>
                <w:p w:rsidR="007768A8" w:rsidRPr="00D34E8E" w:rsidRDefault="007768A8" w:rsidP="00D34E8E">
                  <w:pPr>
                    <w:spacing w:after="0" w:line="240" w:lineRule="auto"/>
                    <w:rPr>
                      <w:color w:val="000000"/>
                      <w:lang w:val="bs-Latn-BA" w:eastAsia="bs-Latn-BA"/>
                    </w:rPr>
                  </w:pPr>
                  <w:r w:rsidRPr="00B42074">
                    <w:rPr>
                      <w:rFonts w:ascii="Arial" w:hAnsi="Arial" w:cs="Arial"/>
                      <w:b/>
                      <w:lang w:val="bs-Latn-BA"/>
                    </w:rPr>
                    <w:t>□</w:t>
                  </w:r>
                  <w:r w:rsidRPr="00B42074">
                    <w:rPr>
                      <w:b/>
                      <w:lang w:val="bs-Latn-BA"/>
                    </w:rPr>
                    <w:t xml:space="preserve"> </w:t>
                  </w:r>
                  <w:r w:rsidRPr="00B42074">
                    <w:rPr>
                      <w:lang w:val="bs-Latn-BA"/>
                    </w:rPr>
                    <w:t>Donešena Odluka o opredjeljenosti za uspostavljanje JPP</w:t>
                  </w:r>
                </w:p>
              </w:tc>
            </w:tr>
          </w:tbl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OMOGUĆENA PRIMJENA ČLANA 18</w:t>
            </w:r>
            <w:r>
              <w:rPr>
                <w:b/>
                <w:lang w:val="bs-Latn-BA"/>
              </w:rPr>
              <w:t>.</w:t>
            </w:r>
            <w:r w:rsidRPr="00B42074">
              <w:rPr>
                <w:b/>
                <w:lang w:val="bs-Latn-BA"/>
              </w:rPr>
              <w:t xml:space="preserve"> ZAKONA O JPP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Da        </w:t>
            </w:r>
          </w:p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rFonts w:ascii="Arial" w:hAnsi="Arial" w:cs="Arial"/>
                <w:lang w:val="bs-Latn-BA"/>
              </w:rPr>
              <w:t>□</w:t>
            </w:r>
            <w:r w:rsidRPr="00B42074">
              <w:rPr>
                <w:lang w:val="bs-Latn-BA"/>
              </w:rPr>
              <w:t xml:space="preserve"> Ne</w:t>
            </w:r>
            <w:r w:rsidRPr="00B42074">
              <w:rPr>
                <w:b/>
                <w:lang w:val="bs-Latn-BA"/>
              </w:rPr>
              <w:t xml:space="preserve">       </w:t>
            </w:r>
          </w:p>
        </w:tc>
      </w:tr>
      <w:tr w:rsidR="007768A8" w:rsidRPr="00B42074" w:rsidTr="00B42074">
        <w:tc>
          <w:tcPr>
            <w:tcW w:w="2830" w:type="dxa"/>
            <w:tcBorders>
              <w:left w:val="double" w:sz="4" w:space="0" w:color="auto"/>
              <w:bottom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  <w:r w:rsidRPr="00B42074">
              <w:rPr>
                <w:b/>
                <w:lang w:val="bs-Latn-BA"/>
              </w:rPr>
              <w:t>OČEKIVANI DATUM OBJAVE JAVNOG POZIVA ZA ODABIR PRIVATNOG PARTNERA</w:t>
            </w:r>
          </w:p>
        </w:tc>
        <w:tc>
          <w:tcPr>
            <w:tcW w:w="6515" w:type="dxa"/>
            <w:tcBorders>
              <w:bottom w:val="double" w:sz="4" w:space="0" w:color="auto"/>
              <w:right w:val="double" w:sz="4" w:space="0" w:color="auto"/>
            </w:tcBorders>
          </w:tcPr>
          <w:p w:rsidR="007768A8" w:rsidRPr="00B42074" w:rsidRDefault="007768A8" w:rsidP="00B42074">
            <w:pPr>
              <w:spacing w:after="0" w:line="240" w:lineRule="auto"/>
              <w:jc w:val="both"/>
              <w:rPr>
                <w:b/>
                <w:lang w:val="bs-Latn-BA"/>
              </w:rPr>
            </w:pPr>
          </w:p>
        </w:tc>
      </w:tr>
    </w:tbl>
    <w:p w:rsidR="007768A8" w:rsidRPr="000F6EA9" w:rsidRDefault="007768A8" w:rsidP="000F6EA9">
      <w:pPr>
        <w:jc w:val="both"/>
        <w:rPr>
          <w:b/>
          <w:lang w:val="bs-Latn-BA"/>
        </w:rPr>
      </w:pPr>
    </w:p>
    <w:sectPr w:rsidR="007768A8" w:rsidRPr="000F6EA9" w:rsidSect="00E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EA9"/>
    <w:rsid w:val="000F6EA9"/>
    <w:rsid w:val="001A77B6"/>
    <w:rsid w:val="003D5AC0"/>
    <w:rsid w:val="003D7C2D"/>
    <w:rsid w:val="007768A8"/>
    <w:rsid w:val="009F3303"/>
    <w:rsid w:val="00B42074"/>
    <w:rsid w:val="00D34E8E"/>
    <w:rsid w:val="00EA33AB"/>
    <w:rsid w:val="00F4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172</Words>
  <Characters>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Alic</dc:creator>
  <cp:keywords/>
  <dc:description/>
  <cp:lastModifiedBy>dzenita.hrgic</cp:lastModifiedBy>
  <cp:revision>3</cp:revision>
  <dcterms:created xsi:type="dcterms:W3CDTF">2016-07-06T13:36:00Z</dcterms:created>
  <dcterms:modified xsi:type="dcterms:W3CDTF">2016-12-05T06:56:00Z</dcterms:modified>
</cp:coreProperties>
</file>