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</w:t>
      </w:r>
      <w:r w:rsidRPr="003C1A25">
        <w:rPr>
          <w:rFonts w:ascii="Arial" w:hAnsi="Arial" w:cs="Arial"/>
          <w:color w:val="000000"/>
          <w:sz w:val="23"/>
          <w:szCs w:val="23"/>
        </w:rPr>
        <w:t xml:space="preserve">________________________________ 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C1A25">
        <w:rPr>
          <w:rFonts w:ascii="Times New Roman" w:hAnsi="Times New Roman"/>
          <w:color w:val="000000"/>
          <w:sz w:val="23"/>
          <w:szCs w:val="23"/>
        </w:rPr>
        <w:t xml:space="preserve">_____________________________________ </w:t>
      </w:r>
    </w:p>
    <w:p w:rsidR="00D56C08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C1A25">
        <w:rPr>
          <w:rFonts w:ascii="Arial" w:hAnsi="Arial" w:cs="Arial"/>
          <w:color w:val="000000"/>
          <w:sz w:val="23"/>
          <w:szCs w:val="23"/>
        </w:rPr>
        <w:t xml:space="preserve">(naziv </w:t>
      </w:r>
      <w:r>
        <w:rPr>
          <w:rFonts w:ascii="Arial" w:hAnsi="Arial" w:cs="Arial"/>
          <w:color w:val="000000"/>
          <w:sz w:val="23"/>
          <w:szCs w:val="23"/>
        </w:rPr>
        <w:t>Javnog tijela</w:t>
      </w:r>
      <w:r w:rsidRPr="003C1A25">
        <w:rPr>
          <w:rFonts w:ascii="Arial" w:hAnsi="Arial" w:cs="Arial"/>
          <w:color w:val="000000"/>
          <w:sz w:val="23"/>
          <w:szCs w:val="23"/>
        </w:rPr>
        <w:t xml:space="preserve">) 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D56C08" w:rsidRDefault="00D56C08" w:rsidP="00EE74BE">
      <w:pPr>
        <w:pStyle w:val="Default"/>
        <w:jc w:val="both"/>
      </w:pPr>
      <w:r w:rsidRPr="003C1A25">
        <w:t xml:space="preserve">Vezano za učešće u Javnom pozivu </w:t>
      </w:r>
      <w:r w:rsidRPr="007C095B">
        <w:rPr>
          <w:bCs/>
          <w:color w:val="auto"/>
        </w:rPr>
        <w:t xml:space="preserve">za sufinansiranje troškova pripreme prijedloga projekata javno-privatnog </w:t>
      </w:r>
      <w:r>
        <w:rPr>
          <w:bCs/>
          <w:color w:val="auto"/>
        </w:rPr>
        <w:t>p</w:t>
      </w:r>
      <w:r w:rsidRPr="007C095B">
        <w:rPr>
          <w:bCs/>
          <w:color w:val="auto"/>
        </w:rPr>
        <w:t>artnerstva (JPP)</w:t>
      </w:r>
      <w:r>
        <w:rPr>
          <w:bCs/>
          <w:color w:val="auto"/>
        </w:rPr>
        <w:t xml:space="preserve"> </w:t>
      </w:r>
      <w:r w:rsidRPr="007C095B">
        <w:rPr>
          <w:bCs/>
          <w:color w:val="auto"/>
        </w:rPr>
        <w:t>u 2019. godini</w:t>
      </w:r>
      <w:r>
        <w:rPr>
          <w:bCs/>
          <w:color w:val="auto"/>
        </w:rPr>
        <w:t xml:space="preserve"> -</w:t>
      </w:r>
      <w:r w:rsidRPr="003C1A25">
        <w:rPr>
          <w:b/>
          <w:bCs/>
          <w:sz w:val="26"/>
          <w:szCs w:val="26"/>
        </w:rPr>
        <w:t xml:space="preserve"> </w:t>
      </w:r>
      <w:r w:rsidRPr="003C1A25">
        <w:t xml:space="preserve">kojeg je objavilo </w:t>
      </w:r>
      <w:r>
        <w:t>M</w:t>
      </w:r>
      <w:r w:rsidRPr="003C1A25">
        <w:t>inistarstvo za priv</w:t>
      </w:r>
      <w:r>
        <w:t>redu Zeničko-dobojskog kantona, d</w:t>
      </w:r>
      <w:r w:rsidRPr="003C1A25">
        <w:t xml:space="preserve">ajemo sljedeću: 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D56C08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C1A25">
        <w:rPr>
          <w:rFonts w:ascii="Times New Roman" w:hAnsi="Times New Roman"/>
          <w:b/>
          <w:bCs/>
          <w:color w:val="000000"/>
          <w:sz w:val="23"/>
          <w:szCs w:val="23"/>
        </w:rPr>
        <w:t>I Z J A V U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D56C08" w:rsidRPr="00544791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C1A25">
        <w:rPr>
          <w:rFonts w:ascii="Times New Roman" w:hAnsi="Times New Roman"/>
          <w:color w:val="000000"/>
          <w:sz w:val="23"/>
          <w:szCs w:val="23"/>
        </w:rPr>
        <w:t xml:space="preserve">1. Da ćemo osigurati vlastito učešće financijskih sredstava za </w:t>
      </w:r>
      <w:r>
        <w:rPr>
          <w:rFonts w:ascii="Times New Roman" w:hAnsi="Times New Roman"/>
          <w:color w:val="000000"/>
          <w:sz w:val="23"/>
          <w:szCs w:val="23"/>
        </w:rPr>
        <w:t xml:space="preserve">pripremu prijedloga JPP projekta </w:t>
      </w:r>
      <w:r w:rsidRPr="003C1A25">
        <w:rPr>
          <w:rFonts w:ascii="Times New Roman" w:hAnsi="Times New Roman"/>
          <w:color w:val="000000"/>
          <w:sz w:val="23"/>
          <w:szCs w:val="23"/>
        </w:rPr>
        <w:t>kojim učestvujemo u Javnom pozivu i to u iznosu koji je naveden u našem Obrascu Zahtjeva</w:t>
      </w:r>
      <w:r>
        <w:rPr>
          <w:rFonts w:ascii="Times New Roman" w:hAnsi="Times New Roman"/>
          <w:color w:val="000000"/>
          <w:sz w:val="23"/>
          <w:szCs w:val="23"/>
        </w:rPr>
        <w:t xml:space="preserve"> i </w:t>
      </w:r>
      <w:r w:rsidRPr="00544791">
        <w:rPr>
          <w:rFonts w:ascii="Times New Roman" w:hAnsi="Times New Roman"/>
          <w:color w:val="000000"/>
          <w:sz w:val="23"/>
          <w:szCs w:val="23"/>
        </w:rPr>
        <w:t>Izjavi o opredljenom iznosu sufinansiranja</w:t>
      </w:r>
      <w:r w:rsidRPr="003C1A25">
        <w:rPr>
          <w:rFonts w:ascii="Times New Roman" w:hAnsi="Times New Roman"/>
          <w:color w:val="000000"/>
          <w:sz w:val="23"/>
          <w:szCs w:val="23"/>
        </w:rPr>
        <w:t xml:space="preserve">. 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pl-PL"/>
        </w:rPr>
      </w:pPr>
      <w:r w:rsidRPr="00EE74BE">
        <w:rPr>
          <w:rFonts w:ascii="Times New Roman" w:hAnsi="Times New Roman"/>
          <w:color w:val="000000"/>
          <w:sz w:val="23"/>
          <w:szCs w:val="23"/>
          <w:lang w:val="pl-PL"/>
        </w:rPr>
        <w:t xml:space="preserve">2. Da ćemo sa odgovarajućom financijskom dokumentacijom pravdati sredstva koja dobijemo od strane Ministarstva za privredu i sredstva vlastitog učešća. </w:t>
      </w: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pl-PL"/>
        </w:rPr>
      </w:pPr>
      <w:r w:rsidRPr="00EE74BE">
        <w:rPr>
          <w:rFonts w:ascii="Times New Roman" w:hAnsi="Times New Roman"/>
          <w:color w:val="000000"/>
          <w:sz w:val="23"/>
          <w:szCs w:val="23"/>
          <w:lang w:val="pl-PL"/>
        </w:rPr>
        <w:t xml:space="preserve">3. Da smo pročitali i razumjeli sva propratna upozorenja Ministarstva za privredu koji su sastavni dijelovi Javnog poziva. </w:t>
      </w: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pl-PL"/>
        </w:rPr>
      </w:pPr>
      <w:r w:rsidRPr="00EE74BE">
        <w:rPr>
          <w:rFonts w:ascii="Arial" w:hAnsi="Arial" w:cs="Arial"/>
          <w:color w:val="000000"/>
          <w:sz w:val="23"/>
          <w:szCs w:val="23"/>
          <w:lang w:val="pl-PL"/>
        </w:rPr>
        <w:t>________________________</w:t>
      </w: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pl-PL"/>
        </w:rPr>
      </w:pPr>
      <w:r w:rsidRPr="00EE74BE">
        <w:rPr>
          <w:rFonts w:ascii="Arial" w:hAnsi="Arial" w:cs="Arial"/>
          <w:color w:val="000000"/>
          <w:sz w:val="23"/>
          <w:szCs w:val="23"/>
          <w:lang w:val="pl-PL"/>
        </w:rPr>
        <w:t>(potpis odgovorne osobe)</w:t>
      </w: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pl-PL"/>
        </w:rPr>
      </w:pPr>
      <w:r w:rsidRPr="00EE74BE">
        <w:rPr>
          <w:rFonts w:ascii="Times New Roman" w:hAnsi="Times New Roman"/>
          <w:color w:val="000000"/>
          <w:sz w:val="23"/>
          <w:szCs w:val="23"/>
          <w:lang w:val="pl-PL"/>
        </w:rPr>
        <w:t>M.P.</w:t>
      </w: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pl-PL"/>
        </w:rPr>
      </w:pPr>
    </w:p>
    <w:p w:rsidR="00D56C08" w:rsidRPr="00EE74BE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pl-PL"/>
        </w:rPr>
      </w:pPr>
    </w:p>
    <w:p w:rsidR="00D56C08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3C1A25">
        <w:rPr>
          <w:rFonts w:ascii="Times New Roman" w:hAnsi="Times New Roman"/>
          <w:color w:val="000000"/>
          <w:sz w:val="23"/>
          <w:szCs w:val="23"/>
        </w:rPr>
        <w:t>Mjesto ________________</w:t>
      </w:r>
    </w:p>
    <w:p w:rsidR="00D56C08" w:rsidRPr="003C1A25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D56C08" w:rsidRDefault="00D56C08" w:rsidP="00EE7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3C1A25">
        <w:rPr>
          <w:rFonts w:ascii="Times New Roman" w:hAnsi="Times New Roman"/>
          <w:color w:val="000000"/>
          <w:sz w:val="23"/>
          <w:szCs w:val="23"/>
        </w:rPr>
        <w:t>Datum ________________</w:t>
      </w:r>
    </w:p>
    <w:p w:rsidR="00D56C08" w:rsidRDefault="00D56C08" w:rsidP="00EE74BE"/>
    <w:p w:rsidR="00D56C08" w:rsidRPr="00EE74BE" w:rsidRDefault="00D56C08" w:rsidP="00EE74BE"/>
    <w:sectPr w:rsidR="00D56C08" w:rsidRPr="00EE74BE" w:rsidSect="00D5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4A9"/>
    <w:multiLevelType w:val="hybridMultilevel"/>
    <w:tmpl w:val="87C40C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76DB2"/>
    <w:multiLevelType w:val="hybridMultilevel"/>
    <w:tmpl w:val="2108A9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A7305"/>
    <w:multiLevelType w:val="hybridMultilevel"/>
    <w:tmpl w:val="98E2818A"/>
    <w:lvl w:ilvl="0" w:tplc="268AE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51C6E"/>
    <w:multiLevelType w:val="hybridMultilevel"/>
    <w:tmpl w:val="30D85F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2D4F0E"/>
    <w:multiLevelType w:val="hybridMultilevel"/>
    <w:tmpl w:val="FF0AD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41400C"/>
    <w:multiLevelType w:val="hybridMultilevel"/>
    <w:tmpl w:val="46E88F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081E1F"/>
    <w:multiLevelType w:val="hybridMultilevel"/>
    <w:tmpl w:val="E6529A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3B7FD7"/>
    <w:multiLevelType w:val="hybridMultilevel"/>
    <w:tmpl w:val="7386764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DA7720B"/>
    <w:multiLevelType w:val="hybridMultilevel"/>
    <w:tmpl w:val="C0F4FE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449A0"/>
    <w:multiLevelType w:val="hybridMultilevel"/>
    <w:tmpl w:val="A9E67A7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EA9"/>
    <w:rsid w:val="00033F36"/>
    <w:rsid w:val="00036AAB"/>
    <w:rsid w:val="00081D32"/>
    <w:rsid w:val="000F41ED"/>
    <w:rsid w:val="000F6EA9"/>
    <w:rsid w:val="00130596"/>
    <w:rsid w:val="00132E0B"/>
    <w:rsid w:val="00140F76"/>
    <w:rsid w:val="001971A1"/>
    <w:rsid w:val="001A2B4D"/>
    <w:rsid w:val="001A77B6"/>
    <w:rsid w:val="001F321B"/>
    <w:rsid w:val="002A0E82"/>
    <w:rsid w:val="002A2ACD"/>
    <w:rsid w:val="002F2575"/>
    <w:rsid w:val="002F6297"/>
    <w:rsid w:val="00306C55"/>
    <w:rsid w:val="003312A2"/>
    <w:rsid w:val="00374AE4"/>
    <w:rsid w:val="003C1A25"/>
    <w:rsid w:val="003D5AC0"/>
    <w:rsid w:val="003D7C2D"/>
    <w:rsid w:val="00411D74"/>
    <w:rsid w:val="00456B77"/>
    <w:rsid w:val="004616E7"/>
    <w:rsid w:val="00466FFB"/>
    <w:rsid w:val="0049653B"/>
    <w:rsid w:val="004D0491"/>
    <w:rsid w:val="00544791"/>
    <w:rsid w:val="005F27B0"/>
    <w:rsid w:val="006218F5"/>
    <w:rsid w:val="00682C31"/>
    <w:rsid w:val="00747B31"/>
    <w:rsid w:val="007768A8"/>
    <w:rsid w:val="007C095B"/>
    <w:rsid w:val="00801F9B"/>
    <w:rsid w:val="00814007"/>
    <w:rsid w:val="0084481A"/>
    <w:rsid w:val="008A6B22"/>
    <w:rsid w:val="009260C5"/>
    <w:rsid w:val="00935696"/>
    <w:rsid w:val="009F3303"/>
    <w:rsid w:val="00A64267"/>
    <w:rsid w:val="00AE0ED6"/>
    <w:rsid w:val="00B42074"/>
    <w:rsid w:val="00B50D6D"/>
    <w:rsid w:val="00B5203B"/>
    <w:rsid w:val="00B56C16"/>
    <w:rsid w:val="00BC51EA"/>
    <w:rsid w:val="00BD1C70"/>
    <w:rsid w:val="00C01F9F"/>
    <w:rsid w:val="00C6130F"/>
    <w:rsid w:val="00CA09EE"/>
    <w:rsid w:val="00CA6E86"/>
    <w:rsid w:val="00D01E59"/>
    <w:rsid w:val="00D34E8E"/>
    <w:rsid w:val="00D37EE0"/>
    <w:rsid w:val="00D56C08"/>
    <w:rsid w:val="00D630D4"/>
    <w:rsid w:val="00DF1F0E"/>
    <w:rsid w:val="00E72A2A"/>
    <w:rsid w:val="00EA33AB"/>
    <w:rsid w:val="00EA3C4F"/>
    <w:rsid w:val="00ED3AEC"/>
    <w:rsid w:val="00EE74BE"/>
    <w:rsid w:val="00EF4C03"/>
    <w:rsid w:val="00F27008"/>
    <w:rsid w:val="00F350F2"/>
    <w:rsid w:val="00F40FF0"/>
    <w:rsid w:val="00FA2EB9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AB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6E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2B4D"/>
    <w:pPr>
      <w:spacing w:after="200" w:line="276" w:lineRule="auto"/>
      <w:ind w:left="708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62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locked/>
    <w:rsid w:val="006218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4AE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31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s-Latn-B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0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143</Words>
  <Characters>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 Alic</dc:creator>
  <cp:keywords/>
  <dc:description/>
  <cp:lastModifiedBy>dzenita.hrgic</cp:lastModifiedBy>
  <cp:revision>10</cp:revision>
  <cp:lastPrinted>2019-11-26T12:07:00Z</cp:lastPrinted>
  <dcterms:created xsi:type="dcterms:W3CDTF">2018-08-12T09:04:00Z</dcterms:created>
  <dcterms:modified xsi:type="dcterms:W3CDTF">2019-11-27T07:18:00Z</dcterms:modified>
</cp:coreProperties>
</file>