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4D1C9E64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033A3F"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>.</w:t>
      </w:r>
      <w:r w:rsidR="00033A3F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.2021.godine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B9EE6E5" w14:textId="5246BE71" w:rsidR="00810F14" w:rsidRDefault="00810F14" w:rsidP="00810F14">
      <w:pPr>
        <w:jc w:val="both"/>
        <w:rPr>
          <w:color w:val="000000"/>
          <w:sz w:val="22"/>
          <w:szCs w:val="22"/>
        </w:rPr>
      </w:pP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B A V I J E S T</w:t>
      </w:r>
    </w:p>
    <w:p w14:paraId="2348EEEB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terminu polaganja stručnog ispita zdravstvenih radnika za stručno zvanje </w:t>
      </w:r>
    </w:p>
    <w:p w14:paraId="40027C32" w14:textId="0A60FE30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MEDICINSKA SESTRA </w:t>
      </w:r>
      <w:r w:rsidR="00033A3F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TEHNIČAR</w:t>
      </w:r>
      <w:r w:rsidR="00033A3F">
        <w:rPr>
          <w:color w:val="000000"/>
          <w:sz w:val="22"/>
          <w:szCs w:val="22"/>
        </w:rPr>
        <w:t>, ZUBNI TEHNIČAR, STOMATOLOŠKA SESTRA I FARMACEUTSKI TEHNIČAR</w:t>
      </w:r>
    </w:p>
    <w:p w14:paraId="3A63674D" w14:textId="60479C1C" w:rsidR="00810F14" w:rsidRDefault="00810F14" w:rsidP="00810F14">
      <w:pPr>
        <w:jc w:val="center"/>
        <w:rPr>
          <w:color w:val="000000"/>
          <w:sz w:val="22"/>
          <w:szCs w:val="22"/>
        </w:rPr>
      </w:pPr>
    </w:p>
    <w:p w14:paraId="363CB70A" w14:textId="77777777" w:rsidR="00694850" w:rsidRDefault="00694850" w:rsidP="00810F14">
      <w:pPr>
        <w:jc w:val="center"/>
        <w:rPr>
          <w:color w:val="000000"/>
          <w:sz w:val="22"/>
          <w:szCs w:val="22"/>
        </w:rPr>
      </w:pPr>
    </w:p>
    <w:p w14:paraId="127EC659" w14:textId="13212F8C" w:rsidR="00810F14" w:rsidRDefault="00810F14" w:rsidP="00810F1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Dana </w:t>
      </w:r>
      <w:r w:rsidR="008E0219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>.</w:t>
      </w:r>
      <w:r w:rsidR="00033A3F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.2021. godine (</w:t>
      </w:r>
      <w:r w:rsidR="008E0219">
        <w:rPr>
          <w:color w:val="000000"/>
          <w:sz w:val="22"/>
          <w:szCs w:val="22"/>
        </w:rPr>
        <w:t>utorak)</w:t>
      </w:r>
      <w:r>
        <w:rPr>
          <w:color w:val="000000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</w:t>
      </w:r>
      <w:r>
        <w:rPr>
          <w:sz w:val="22"/>
          <w:szCs w:val="22"/>
        </w:rPr>
        <w:t xml:space="preserve"> održat će se stručni ispit za zdravstvene radnike za stručno zvanje MEDICINSKA SESTRA </w:t>
      </w:r>
      <w:r w:rsidR="00033A3F">
        <w:rPr>
          <w:sz w:val="22"/>
          <w:szCs w:val="22"/>
        </w:rPr>
        <w:t>–</w:t>
      </w:r>
      <w:r>
        <w:rPr>
          <w:sz w:val="22"/>
          <w:szCs w:val="22"/>
        </w:rPr>
        <w:t xml:space="preserve"> TEHNIČAR</w:t>
      </w:r>
      <w:r w:rsidR="00033A3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33A3F">
        <w:rPr>
          <w:color w:val="000000"/>
          <w:sz w:val="22"/>
          <w:szCs w:val="22"/>
        </w:rPr>
        <w:t xml:space="preserve">ZUBNI TEHNIČAR, STOMATOLOŠKA SESTRA I FARMACEUTSKI TEHNIČAR </w:t>
      </w:r>
      <w:r w:rsidR="00033A3F">
        <w:rPr>
          <w:sz w:val="22"/>
          <w:szCs w:val="22"/>
        </w:rPr>
        <w:t>i</w:t>
      </w:r>
      <w:r>
        <w:rPr>
          <w:sz w:val="22"/>
          <w:szCs w:val="22"/>
        </w:rPr>
        <w:t xml:space="preserve"> to za sljedeće kandidate:</w:t>
      </w:r>
    </w:p>
    <w:p w14:paraId="3255244F" w14:textId="77777777" w:rsidR="006C32C3" w:rsidRDefault="006C32C3" w:rsidP="00810F14">
      <w:pPr>
        <w:jc w:val="both"/>
        <w:rPr>
          <w:sz w:val="22"/>
          <w:szCs w:val="22"/>
        </w:rPr>
      </w:pPr>
    </w:p>
    <w:p w14:paraId="7B9B1AE7" w14:textId="08640004" w:rsidR="00033A3F" w:rsidRDefault="00033A3F" w:rsidP="00810F14">
      <w:pPr>
        <w:jc w:val="both"/>
        <w:rPr>
          <w:sz w:val="22"/>
          <w:szCs w:val="22"/>
        </w:rPr>
      </w:pPr>
    </w:p>
    <w:p w14:paraId="7F6142BC" w14:textId="78379D1C" w:rsidR="00033A3F" w:rsidRDefault="00033A3F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JZU ZAVOD ZA BOLESTI OVISNOSTI Z</w:t>
      </w:r>
      <w:bookmarkStart w:id="0" w:name="_GoBack"/>
      <w:bookmarkEnd w:id="0"/>
      <w:r>
        <w:rPr>
          <w:sz w:val="22"/>
          <w:szCs w:val="22"/>
        </w:rPr>
        <w:t>E-DO KANTONA</w:t>
      </w:r>
    </w:p>
    <w:p w14:paraId="08932606" w14:textId="075EC2F8" w:rsidR="00033A3F" w:rsidRDefault="00033A3F" w:rsidP="00033A3F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Škaljo (Šerif) Adila</w:t>
      </w:r>
    </w:p>
    <w:p w14:paraId="596A5685" w14:textId="77777777" w:rsidR="006C32C3" w:rsidRDefault="006C32C3" w:rsidP="006C32C3">
      <w:pPr>
        <w:pStyle w:val="ListParagraph"/>
        <w:jc w:val="both"/>
        <w:rPr>
          <w:sz w:val="22"/>
          <w:szCs w:val="22"/>
        </w:rPr>
      </w:pPr>
    </w:p>
    <w:p w14:paraId="05B79E21" w14:textId="771E00B3" w:rsidR="00033A3F" w:rsidRDefault="00033A3F" w:rsidP="00033A3F">
      <w:pPr>
        <w:jc w:val="both"/>
        <w:rPr>
          <w:sz w:val="22"/>
          <w:szCs w:val="22"/>
        </w:rPr>
      </w:pPr>
    </w:p>
    <w:p w14:paraId="550DC837" w14:textId="3C368BAF" w:rsidR="00033A3F" w:rsidRDefault="00033A3F" w:rsidP="00033A3F">
      <w:pPr>
        <w:jc w:val="both"/>
        <w:rPr>
          <w:sz w:val="22"/>
          <w:szCs w:val="22"/>
        </w:rPr>
      </w:pPr>
      <w:r>
        <w:rPr>
          <w:sz w:val="22"/>
          <w:szCs w:val="22"/>
        </w:rPr>
        <w:t>JU „DOM ZDRAVLJA“ ZENICA</w:t>
      </w:r>
    </w:p>
    <w:p w14:paraId="13998C6C" w14:textId="1005A010" w:rsidR="00033A3F" w:rsidRDefault="00033A3F" w:rsidP="00033A3F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Pivić (Zihret) Jasmina,</w:t>
      </w:r>
    </w:p>
    <w:p w14:paraId="42DA419B" w14:textId="4EE475C2" w:rsidR="00033A3F" w:rsidRDefault="00033A3F" w:rsidP="00033A3F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Selimović (Merim) Ilda i</w:t>
      </w:r>
    </w:p>
    <w:p w14:paraId="2D866AB2" w14:textId="04D8293E" w:rsidR="00033A3F" w:rsidRDefault="00033A3F" w:rsidP="00033A3F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Fejzić (Adnan) Sara</w:t>
      </w:r>
    </w:p>
    <w:p w14:paraId="350E4E0A" w14:textId="77777777" w:rsidR="006C32C3" w:rsidRPr="006C32C3" w:rsidRDefault="006C32C3" w:rsidP="006C32C3">
      <w:pPr>
        <w:ind w:left="360"/>
        <w:jc w:val="both"/>
        <w:rPr>
          <w:sz w:val="22"/>
          <w:szCs w:val="22"/>
        </w:rPr>
      </w:pPr>
    </w:p>
    <w:p w14:paraId="76A5893C" w14:textId="0ABF81E1" w:rsidR="00033A3F" w:rsidRDefault="00033A3F" w:rsidP="00033A3F">
      <w:pPr>
        <w:jc w:val="both"/>
        <w:rPr>
          <w:sz w:val="22"/>
          <w:szCs w:val="22"/>
        </w:rPr>
      </w:pPr>
    </w:p>
    <w:p w14:paraId="6FE6589F" w14:textId="61EDA8E2" w:rsidR="00033A3F" w:rsidRDefault="00033A3F" w:rsidP="00033A3F">
      <w:pPr>
        <w:jc w:val="both"/>
        <w:rPr>
          <w:sz w:val="22"/>
          <w:szCs w:val="22"/>
        </w:rPr>
      </w:pPr>
      <w:r>
        <w:rPr>
          <w:sz w:val="22"/>
          <w:szCs w:val="22"/>
        </w:rPr>
        <w:t>JU KANTONALNA BOLNICA ZENICA</w:t>
      </w:r>
    </w:p>
    <w:p w14:paraId="7574C45C" w14:textId="619E1153" w:rsidR="00033A3F" w:rsidRDefault="00033A3F" w:rsidP="00033A3F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Žuna (Enver) Anida</w:t>
      </w:r>
      <w:r w:rsidR="00CB5EED">
        <w:rPr>
          <w:sz w:val="22"/>
          <w:szCs w:val="22"/>
        </w:rPr>
        <w:t xml:space="preserve"> i </w:t>
      </w:r>
    </w:p>
    <w:p w14:paraId="7F81CE17" w14:textId="73B2D788" w:rsidR="00033A3F" w:rsidRDefault="00033A3F" w:rsidP="00033A3F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Plančić (Nijaz) Džana</w:t>
      </w:r>
    </w:p>
    <w:p w14:paraId="5131978E" w14:textId="2F037C76" w:rsidR="00CB5EED" w:rsidRDefault="00CB5EED" w:rsidP="00CB5EED">
      <w:pPr>
        <w:jc w:val="both"/>
        <w:rPr>
          <w:sz w:val="22"/>
          <w:szCs w:val="22"/>
        </w:rPr>
      </w:pPr>
    </w:p>
    <w:p w14:paraId="33CA7EAE" w14:textId="77777777" w:rsidR="006C32C3" w:rsidRDefault="006C32C3" w:rsidP="00CB5EED">
      <w:pPr>
        <w:jc w:val="both"/>
        <w:rPr>
          <w:sz w:val="22"/>
          <w:szCs w:val="22"/>
        </w:rPr>
      </w:pPr>
    </w:p>
    <w:p w14:paraId="0F1BDBFA" w14:textId="1242E2EC" w:rsid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t>JU „DOM ZDRAVLJA“ MAGLAJ</w:t>
      </w:r>
    </w:p>
    <w:p w14:paraId="2B0827EA" w14:textId="04017EB9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Mehmedović (Salih) Elmedin</w:t>
      </w:r>
    </w:p>
    <w:p w14:paraId="5E2E55CC" w14:textId="7A6A9B72" w:rsidR="00CB5EED" w:rsidRDefault="00CB5EED" w:rsidP="00CB5EED">
      <w:pPr>
        <w:jc w:val="both"/>
        <w:rPr>
          <w:sz w:val="22"/>
          <w:szCs w:val="22"/>
        </w:rPr>
      </w:pPr>
    </w:p>
    <w:p w14:paraId="66DA5421" w14:textId="77777777" w:rsidR="006C32C3" w:rsidRDefault="006C32C3" w:rsidP="00CB5EED">
      <w:pPr>
        <w:jc w:val="both"/>
        <w:rPr>
          <w:sz w:val="22"/>
          <w:szCs w:val="22"/>
        </w:rPr>
      </w:pPr>
    </w:p>
    <w:p w14:paraId="59F16E9F" w14:textId="45E6FCD7" w:rsid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t>JU INSTITUT ZA ZDRAVLJE I SIGURNOST HRANE ZENICA</w:t>
      </w:r>
    </w:p>
    <w:p w14:paraId="497EA6C9" w14:textId="52798684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Žigo (Abdurahman) Harun</w:t>
      </w:r>
    </w:p>
    <w:p w14:paraId="1B2A5D82" w14:textId="60DA6F98" w:rsidR="00CB5EED" w:rsidRDefault="00CB5EED" w:rsidP="00CB5EED">
      <w:pPr>
        <w:jc w:val="both"/>
        <w:rPr>
          <w:sz w:val="22"/>
          <w:szCs w:val="22"/>
        </w:rPr>
      </w:pPr>
    </w:p>
    <w:p w14:paraId="36F812DB" w14:textId="77777777" w:rsidR="006C32C3" w:rsidRDefault="006C32C3" w:rsidP="00CB5EED">
      <w:pPr>
        <w:jc w:val="both"/>
        <w:rPr>
          <w:sz w:val="22"/>
          <w:szCs w:val="22"/>
        </w:rPr>
      </w:pPr>
    </w:p>
    <w:p w14:paraId="2F8C4E00" w14:textId="374ECB2E" w:rsid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t>ZUBOTEHNIČKI LABORATORIJ „MI LAB“ ZENICA</w:t>
      </w:r>
    </w:p>
    <w:p w14:paraId="64D56F16" w14:textId="0FC43543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Čančar (Almir) Dženita</w:t>
      </w:r>
    </w:p>
    <w:p w14:paraId="753C0867" w14:textId="65F81FF7" w:rsidR="00CB5EED" w:rsidRDefault="00CB5EED" w:rsidP="00CB5EED">
      <w:pPr>
        <w:jc w:val="both"/>
        <w:rPr>
          <w:sz w:val="22"/>
          <w:szCs w:val="22"/>
        </w:rPr>
      </w:pPr>
    </w:p>
    <w:p w14:paraId="7AEF40B6" w14:textId="77777777" w:rsidR="006C32C3" w:rsidRDefault="006C32C3" w:rsidP="00CB5EED">
      <w:pPr>
        <w:jc w:val="both"/>
        <w:rPr>
          <w:sz w:val="22"/>
          <w:szCs w:val="22"/>
        </w:rPr>
      </w:pPr>
    </w:p>
    <w:p w14:paraId="3412977E" w14:textId="44C374B2" w:rsidR="00CB5EED" w:rsidRP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t>JU „DOM ZDRAVLJA SA STACIONAROM“ ŽEPČE</w:t>
      </w:r>
    </w:p>
    <w:p w14:paraId="7E552514" w14:textId="0705F953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Galić (Mirko) Iva</w:t>
      </w:r>
    </w:p>
    <w:p w14:paraId="0B3AABD0" w14:textId="47927B3B" w:rsidR="00CB5EED" w:rsidRDefault="00CB5EED" w:rsidP="00CB5EED">
      <w:pPr>
        <w:jc w:val="both"/>
        <w:rPr>
          <w:sz w:val="22"/>
          <w:szCs w:val="22"/>
        </w:rPr>
      </w:pPr>
    </w:p>
    <w:p w14:paraId="598E5CAD" w14:textId="77777777" w:rsidR="006C32C3" w:rsidRDefault="006C32C3" w:rsidP="00CB5EED">
      <w:pPr>
        <w:jc w:val="both"/>
        <w:rPr>
          <w:sz w:val="22"/>
          <w:szCs w:val="22"/>
        </w:rPr>
      </w:pPr>
    </w:p>
    <w:p w14:paraId="724E97B0" w14:textId="30181E77" w:rsid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t>JU „DOM ZDRAVLJA“ ZAVIDOVIĆI</w:t>
      </w:r>
    </w:p>
    <w:p w14:paraId="28558017" w14:textId="5A04DD40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Kurtalić (Zijad) Aldin</w:t>
      </w:r>
    </w:p>
    <w:p w14:paraId="7F508A48" w14:textId="4586354F" w:rsidR="00CB5EED" w:rsidRDefault="00CB5EED" w:rsidP="00CB5EED">
      <w:pPr>
        <w:jc w:val="both"/>
        <w:rPr>
          <w:sz w:val="22"/>
          <w:szCs w:val="22"/>
        </w:rPr>
      </w:pPr>
    </w:p>
    <w:p w14:paraId="59D4F537" w14:textId="7066D3F0" w:rsid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STOMATOLOŠKA ORDINACIJA Unkić dr Senka</w:t>
      </w:r>
    </w:p>
    <w:p w14:paraId="33DD8E0E" w14:textId="4801D644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Srkalović (Muhamed) Azemina i</w:t>
      </w:r>
    </w:p>
    <w:p w14:paraId="0985C95F" w14:textId="686340E9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Ibrahimkadić (Dževad) Nejra</w:t>
      </w:r>
    </w:p>
    <w:p w14:paraId="373E40B9" w14:textId="548EC33C" w:rsidR="00CB5EED" w:rsidRDefault="00CB5EED" w:rsidP="00CB5EED">
      <w:pPr>
        <w:jc w:val="both"/>
        <w:rPr>
          <w:sz w:val="22"/>
          <w:szCs w:val="22"/>
        </w:rPr>
      </w:pPr>
    </w:p>
    <w:p w14:paraId="03E4B023" w14:textId="77777777" w:rsidR="006C32C3" w:rsidRDefault="006C32C3" w:rsidP="00CB5EED">
      <w:pPr>
        <w:jc w:val="both"/>
        <w:rPr>
          <w:sz w:val="22"/>
          <w:szCs w:val="22"/>
        </w:rPr>
      </w:pPr>
    </w:p>
    <w:p w14:paraId="285572D7" w14:textId="2333FFBA" w:rsid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t>PZU APOTEKA „AVICENA“ VISOKO</w:t>
      </w:r>
    </w:p>
    <w:p w14:paraId="1CE648EE" w14:textId="76EBADE5" w:rsid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Salabegoli (Salim) Aida</w:t>
      </w:r>
    </w:p>
    <w:p w14:paraId="4A7B1557" w14:textId="7745F24C" w:rsidR="00CB5EED" w:rsidRDefault="00CB5EED" w:rsidP="00CB5EED">
      <w:pPr>
        <w:jc w:val="both"/>
        <w:rPr>
          <w:sz w:val="22"/>
          <w:szCs w:val="22"/>
        </w:rPr>
      </w:pPr>
    </w:p>
    <w:p w14:paraId="516D47AB" w14:textId="77777777" w:rsidR="006C32C3" w:rsidRDefault="006C32C3" w:rsidP="00CB5EED">
      <w:pPr>
        <w:jc w:val="both"/>
        <w:rPr>
          <w:sz w:val="22"/>
          <w:szCs w:val="22"/>
        </w:rPr>
      </w:pPr>
    </w:p>
    <w:p w14:paraId="53630620" w14:textId="2A410772" w:rsidR="00CB5EED" w:rsidRDefault="00CB5EED" w:rsidP="00CB5EED">
      <w:pPr>
        <w:jc w:val="both"/>
        <w:rPr>
          <w:sz w:val="22"/>
          <w:szCs w:val="22"/>
        </w:rPr>
      </w:pPr>
      <w:r>
        <w:rPr>
          <w:sz w:val="22"/>
          <w:szCs w:val="22"/>
        </w:rPr>
        <w:t>JU APOTEKA I CMS „TEFARM“ TEŠANJ</w:t>
      </w:r>
    </w:p>
    <w:p w14:paraId="1BC76A98" w14:textId="487D314B" w:rsidR="00CB5EED" w:rsidRPr="00CB5EED" w:rsidRDefault="00CB5EED" w:rsidP="00CB5EED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Smajić (Muhamed) Asima</w:t>
      </w:r>
    </w:p>
    <w:p w14:paraId="252F68C3" w14:textId="77777777" w:rsidR="00033A3F" w:rsidRDefault="00033A3F" w:rsidP="00810F14">
      <w:pPr>
        <w:jc w:val="both"/>
        <w:rPr>
          <w:sz w:val="22"/>
          <w:szCs w:val="22"/>
        </w:rPr>
      </w:pPr>
    </w:p>
    <w:p w14:paraId="0DF1279D" w14:textId="77777777" w:rsidR="006C32C3" w:rsidRDefault="006C32C3" w:rsidP="00810F14">
      <w:pPr>
        <w:jc w:val="both"/>
        <w:rPr>
          <w:sz w:val="22"/>
          <w:szCs w:val="22"/>
        </w:rPr>
      </w:pPr>
    </w:p>
    <w:p w14:paraId="22F1E06E" w14:textId="77777777" w:rsidR="00810F14" w:rsidRDefault="00810F14" w:rsidP="00810F14">
      <w:pPr>
        <w:rPr>
          <w:color w:val="000000"/>
          <w:sz w:val="22"/>
          <w:szCs w:val="22"/>
        </w:rPr>
      </w:pPr>
    </w:p>
    <w:p w14:paraId="343B99DA" w14:textId="77777777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NAPOMENA: Svi pozvani kandidati dužni su se pridržavati odredbi „Uputstva o obaveznim higijensko epidemiološkim i drugim mjerama za organiziranje i polaganje stručnog ispita u Ministarstvu zdravstva“ od 18.05.2020. godine, koje je donio ministar zdravstva, a objavljeno je na web stranici Ministarstva zdravstva Zeničko-dobojskog kantona. </w:t>
      </w:r>
    </w:p>
    <w:p w14:paraId="6D8A1B61" w14:textId="778957CC" w:rsidR="00810F14" w:rsidRDefault="00810F14" w:rsidP="00810F14">
      <w:pPr>
        <w:jc w:val="both"/>
        <w:rPr>
          <w:color w:val="000000"/>
          <w:sz w:val="22"/>
          <w:szCs w:val="22"/>
        </w:rPr>
      </w:pPr>
    </w:p>
    <w:p w14:paraId="6AFA1BED" w14:textId="180E45D1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769919FF" w14:textId="6A8738E1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609E09A5" w14:textId="3D2C4E29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67BF4539" w14:textId="77777777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4E683F48" w14:textId="77777777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66495A9D" w14:textId="2B88E0FF" w:rsidR="00810F14" w:rsidRDefault="00810F14" w:rsidP="00810F14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</w:t>
      </w:r>
      <w:r w:rsidR="006C32C3"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 xml:space="preserve"> MINISTARSTVO ZDRAVSTVA ZE-DO KANTONA</w:t>
      </w:r>
    </w:p>
    <w:p w14:paraId="4FD4E6A5" w14:textId="77777777" w:rsidR="00517BEA" w:rsidRDefault="00517BEA" w:rsidP="003C44BD">
      <w:pPr>
        <w:jc w:val="both"/>
      </w:pPr>
    </w:p>
    <w:p w14:paraId="053D1D6E" w14:textId="77777777" w:rsidR="00517BEA" w:rsidRDefault="00517BEA" w:rsidP="003C44BD">
      <w:pPr>
        <w:jc w:val="both"/>
      </w:pPr>
    </w:p>
    <w:p w14:paraId="2924A634" w14:textId="77777777" w:rsidR="00517BEA" w:rsidRDefault="00517BEA" w:rsidP="003C44BD">
      <w:pPr>
        <w:jc w:val="both"/>
      </w:pPr>
    </w:p>
    <w:p w14:paraId="37B3C8D9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94D48" w14:textId="77777777" w:rsidR="005E68DA" w:rsidRDefault="005E68DA">
      <w:r>
        <w:separator/>
      </w:r>
    </w:p>
  </w:endnote>
  <w:endnote w:type="continuationSeparator" w:id="0">
    <w:p w14:paraId="4527A3F6" w14:textId="77777777" w:rsidR="005E68DA" w:rsidRDefault="005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8052" w14:textId="77777777" w:rsidR="005E68DA" w:rsidRDefault="005E68DA">
      <w:r>
        <w:separator/>
      </w:r>
    </w:p>
  </w:footnote>
  <w:footnote w:type="continuationSeparator" w:id="0">
    <w:p w14:paraId="6FC9AFF0" w14:textId="77777777" w:rsidR="005E68DA" w:rsidRDefault="005E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6"/>
  </w:num>
  <w:num w:numId="5">
    <w:abstractNumId w:val="2"/>
  </w:num>
  <w:num w:numId="6">
    <w:abstractNumId w:val="14"/>
  </w:num>
  <w:num w:numId="7">
    <w:abstractNumId w:val="12"/>
  </w:num>
  <w:num w:numId="8">
    <w:abstractNumId w:val="17"/>
  </w:num>
  <w:num w:numId="9">
    <w:abstractNumId w:val="18"/>
  </w:num>
  <w:num w:numId="10">
    <w:abstractNumId w:val="19"/>
  </w:num>
  <w:num w:numId="11">
    <w:abstractNumId w:val="0"/>
  </w:num>
  <w:num w:numId="12">
    <w:abstractNumId w:val="2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1"/>
  </w:num>
  <w:num w:numId="16">
    <w:abstractNumId w:val="23"/>
  </w:num>
  <w:num w:numId="17">
    <w:abstractNumId w:val="15"/>
  </w:num>
  <w:num w:numId="18">
    <w:abstractNumId w:val="24"/>
  </w:num>
  <w:num w:numId="19">
    <w:abstractNumId w:val="1"/>
  </w:num>
  <w:num w:numId="20">
    <w:abstractNumId w:val="25"/>
  </w:num>
  <w:num w:numId="21">
    <w:abstractNumId w:val="1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2350"/>
    <w:rsid w:val="0007091C"/>
    <w:rsid w:val="000768B7"/>
    <w:rsid w:val="000818D2"/>
    <w:rsid w:val="000A0399"/>
    <w:rsid w:val="000A2582"/>
    <w:rsid w:val="000A4CCF"/>
    <w:rsid w:val="000A5A3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69BC"/>
    <w:rsid w:val="003B4BCE"/>
    <w:rsid w:val="003C44BD"/>
    <w:rsid w:val="003C44DC"/>
    <w:rsid w:val="003D1CAF"/>
    <w:rsid w:val="003E1F31"/>
    <w:rsid w:val="003E289D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469A"/>
    <w:rsid w:val="005A0F51"/>
    <w:rsid w:val="005B19BC"/>
    <w:rsid w:val="005D1FC2"/>
    <w:rsid w:val="005D2242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535E0"/>
    <w:rsid w:val="00756E4C"/>
    <w:rsid w:val="00765157"/>
    <w:rsid w:val="0077296E"/>
    <w:rsid w:val="00781DAA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434F"/>
    <w:rsid w:val="007D550D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427B"/>
    <w:rsid w:val="00A06F94"/>
    <w:rsid w:val="00A0798D"/>
    <w:rsid w:val="00A14413"/>
    <w:rsid w:val="00A16205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4C30"/>
    <w:rsid w:val="00BA6CBF"/>
    <w:rsid w:val="00BA6F65"/>
    <w:rsid w:val="00BC26B7"/>
    <w:rsid w:val="00BC64D5"/>
    <w:rsid w:val="00BE103C"/>
    <w:rsid w:val="00BE61B1"/>
    <w:rsid w:val="00BE6EFD"/>
    <w:rsid w:val="00BF308C"/>
    <w:rsid w:val="00BF3BAA"/>
    <w:rsid w:val="00BF4632"/>
    <w:rsid w:val="00C00166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5EED"/>
    <w:rsid w:val="00CB7385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4694"/>
    <w:rsid w:val="00D75534"/>
    <w:rsid w:val="00D77BCD"/>
    <w:rsid w:val="00D80677"/>
    <w:rsid w:val="00D8235E"/>
    <w:rsid w:val="00D850A3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3F6C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B0BEA"/>
    <w:rsid w:val="00EB1DEF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409A6"/>
    <w:rsid w:val="00F427F9"/>
    <w:rsid w:val="00F42A90"/>
    <w:rsid w:val="00F43BF3"/>
    <w:rsid w:val="00F449B4"/>
    <w:rsid w:val="00F504DF"/>
    <w:rsid w:val="00F51D70"/>
    <w:rsid w:val="00F546D8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FD14-F70B-473C-996C-3D258FDA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393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Vazila Habibovic</cp:lastModifiedBy>
  <cp:revision>24</cp:revision>
  <cp:lastPrinted>2021-08-27T09:13:00Z</cp:lastPrinted>
  <dcterms:created xsi:type="dcterms:W3CDTF">2021-05-04T07:15:00Z</dcterms:created>
  <dcterms:modified xsi:type="dcterms:W3CDTF">2021-12-14T12:23:00Z</dcterms:modified>
</cp:coreProperties>
</file>