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FA1BF" w14:textId="77777777" w:rsidR="00810F14" w:rsidRDefault="00810F14" w:rsidP="00810F14">
      <w:pPr>
        <w:jc w:val="both"/>
        <w:rPr>
          <w:sz w:val="22"/>
          <w:szCs w:val="22"/>
        </w:rPr>
      </w:pPr>
      <w:r>
        <w:rPr>
          <w:sz w:val="22"/>
          <w:szCs w:val="22"/>
        </w:rPr>
        <w:t>Broj: 11-34-357-3-2/21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32CE01F" w14:textId="051F4FF4" w:rsidR="00810F14" w:rsidRDefault="00810F14" w:rsidP="00810F1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Zenica, </w:t>
      </w:r>
      <w:r w:rsidR="000B4AEB"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>.</w:t>
      </w:r>
      <w:r w:rsidR="000605E4">
        <w:rPr>
          <w:color w:val="000000"/>
          <w:sz w:val="22"/>
          <w:szCs w:val="22"/>
        </w:rPr>
        <w:t>0</w:t>
      </w:r>
      <w:r w:rsidR="007034D9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.202</w:t>
      </w:r>
      <w:r w:rsidR="000605E4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.godine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7F04DDA6" w14:textId="77777777" w:rsidR="00694850" w:rsidRDefault="00694850" w:rsidP="00810F14">
      <w:pPr>
        <w:jc w:val="both"/>
        <w:rPr>
          <w:color w:val="000000"/>
          <w:sz w:val="22"/>
          <w:szCs w:val="22"/>
        </w:rPr>
      </w:pPr>
    </w:p>
    <w:p w14:paraId="0A0CACAC" w14:textId="77777777" w:rsidR="00810F14" w:rsidRDefault="00810F14" w:rsidP="00810F1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B A V I J E S T</w:t>
      </w:r>
    </w:p>
    <w:p w14:paraId="2348EEEB" w14:textId="7067D9EA" w:rsidR="00810F14" w:rsidRDefault="00810F14" w:rsidP="00810F14">
      <w:pPr>
        <w:jc w:val="center"/>
        <w:rPr>
          <w:color w:val="000000" w:themeColor="text1"/>
          <w:sz w:val="22"/>
          <w:szCs w:val="22"/>
        </w:rPr>
      </w:pPr>
      <w:r w:rsidRPr="000B4AEB">
        <w:rPr>
          <w:color w:val="000000" w:themeColor="text1"/>
          <w:sz w:val="22"/>
          <w:szCs w:val="22"/>
        </w:rPr>
        <w:t xml:space="preserve">o terminu polaganja stručnog ispita zdravstvenih radnika za stručno zvanje </w:t>
      </w:r>
    </w:p>
    <w:p w14:paraId="523935C3" w14:textId="77777777" w:rsidR="000B4AEB" w:rsidRDefault="000B4AEB" w:rsidP="000B4AEB">
      <w:pPr>
        <w:jc w:val="center"/>
        <w:rPr>
          <w:color w:val="000000" w:themeColor="text1"/>
          <w:sz w:val="22"/>
          <w:szCs w:val="22"/>
        </w:rPr>
      </w:pPr>
      <w:r w:rsidRPr="000B4AEB">
        <w:rPr>
          <w:color w:val="000000" w:themeColor="text1"/>
          <w:sz w:val="22"/>
          <w:szCs w:val="22"/>
        </w:rPr>
        <w:t>SANITARNO-EKOLOŠKI TEHNIČAR, FARMACEUTSKI TEHNIČAR, ZUBNI TEHNIČAR I MEDICINSKA SESTRA – TEHNIČAR</w:t>
      </w:r>
    </w:p>
    <w:p w14:paraId="363CB70A" w14:textId="49ED276D" w:rsidR="00694850" w:rsidRPr="000B4AEB" w:rsidRDefault="000B4AEB" w:rsidP="000B4AEB">
      <w:pPr>
        <w:jc w:val="both"/>
        <w:rPr>
          <w:color w:val="000000" w:themeColor="text1"/>
          <w:sz w:val="22"/>
          <w:szCs w:val="22"/>
        </w:rPr>
      </w:pPr>
      <w:r w:rsidRPr="000B4AEB">
        <w:rPr>
          <w:color w:val="000000" w:themeColor="text1"/>
          <w:sz w:val="22"/>
          <w:szCs w:val="22"/>
        </w:rPr>
        <w:t xml:space="preserve"> </w:t>
      </w:r>
    </w:p>
    <w:p w14:paraId="127EC659" w14:textId="086C42BC" w:rsidR="00810F14" w:rsidRPr="000B4AEB" w:rsidRDefault="00810F14" w:rsidP="00810F14">
      <w:pPr>
        <w:jc w:val="both"/>
        <w:rPr>
          <w:color w:val="000000" w:themeColor="text1"/>
          <w:sz w:val="22"/>
          <w:szCs w:val="22"/>
        </w:rPr>
      </w:pPr>
      <w:r w:rsidRPr="000B4AEB">
        <w:rPr>
          <w:color w:val="000000" w:themeColor="text1"/>
          <w:sz w:val="22"/>
          <w:szCs w:val="22"/>
        </w:rPr>
        <w:t xml:space="preserve">Dana </w:t>
      </w:r>
      <w:r w:rsidR="000B4AEB" w:rsidRPr="000B4AEB">
        <w:rPr>
          <w:color w:val="000000" w:themeColor="text1"/>
          <w:sz w:val="22"/>
          <w:szCs w:val="22"/>
        </w:rPr>
        <w:t>30</w:t>
      </w:r>
      <w:r w:rsidRPr="000B4AEB">
        <w:rPr>
          <w:color w:val="000000" w:themeColor="text1"/>
          <w:sz w:val="22"/>
          <w:szCs w:val="22"/>
        </w:rPr>
        <w:t>.</w:t>
      </w:r>
      <w:r w:rsidR="00C04FBE" w:rsidRPr="000B4AEB">
        <w:rPr>
          <w:color w:val="000000" w:themeColor="text1"/>
          <w:sz w:val="22"/>
          <w:szCs w:val="22"/>
        </w:rPr>
        <w:t>0</w:t>
      </w:r>
      <w:r w:rsidR="007034D9" w:rsidRPr="000B4AEB">
        <w:rPr>
          <w:color w:val="000000" w:themeColor="text1"/>
          <w:sz w:val="22"/>
          <w:szCs w:val="22"/>
        </w:rPr>
        <w:t>6</w:t>
      </w:r>
      <w:r w:rsidRPr="000B4AEB">
        <w:rPr>
          <w:color w:val="000000" w:themeColor="text1"/>
          <w:sz w:val="22"/>
          <w:szCs w:val="22"/>
        </w:rPr>
        <w:t>.202</w:t>
      </w:r>
      <w:r w:rsidR="00C04FBE" w:rsidRPr="000B4AEB">
        <w:rPr>
          <w:color w:val="000000" w:themeColor="text1"/>
          <w:sz w:val="22"/>
          <w:szCs w:val="22"/>
        </w:rPr>
        <w:t>2</w:t>
      </w:r>
      <w:r w:rsidRPr="000B4AEB">
        <w:rPr>
          <w:color w:val="000000" w:themeColor="text1"/>
          <w:sz w:val="22"/>
          <w:szCs w:val="22"/>
        </w:rPr>
        <w:t>. godine (</w:t>
      </w:r>
      <w:r w:rsidR="000B4AEB" w:rsidRPr="000B4AEB">
        <w:rPr>
          <w:color w:val="000000" w:themeColor="text1"/>
          <w:sz w:val="22"/>
          <w:szCs w:val="22"/>
        </w:rPr>
        <w:t>četvrtak</w:t>
      </w:r>
      <w:r w:rsidR="008E0219" w:rsidRPr="000B4AEB">
        <w:rPr>
          <w:color w:val="000000" w:themeColor="text1"/>
          <w:sz w:val="22"/>
          <w:szCs w:val="22"/>
        </w:rPr>
        <w:t>)</w:t>
      </w:r>
      <w:r w:rsidRPr="000B4AEB">
        <w:rPr>
          <w:color w:val="000000" w:themeColor="text1"/>
          <w:sz w:val="22"/>
          <w:szCs w:val="22"/>
        </w:rPr>
        <w:t xml:space="preserve"> sa početkom u 16.00 sati u prostorijama Ministarstva zdravstva Zeničko-dobojskog kantona, ulica dr Aziza Aska Borića 28 B (zgrada Zavoda zdravstvenog osiguranja Zeničko-dobojskog kantona, I sprat), održat će se stručni ispit za zdravstvene radnike za stručno zvanje</w:t>
      </w:r>
      <w:r w:rsidR="00525399" w:rsidRPr="000B4AEB">
        <w:rPr>
          <w:color w:val="000000" w:themeColor="text1"/>
          <w:sz w:val="22"/>
          <w:szCs w:val="22"/>
        </w:rPr>
        <w:t xml:space="preserve">: </w:t>
      </w:r>
      <w:bookmarkStart w:id="0" w:name="_Hlk106606047"/>
      <w:r w:rsidR="00560BB9" w:rsidRPr="000B4AEB">
        <w:rPr>
          <w:color w:val="000000" w:themeColor="text1"/>
          <w:sz w:val="22"/>
          <w:szCs w:val="22"/>
        </w:rPr>
        <w:t xml:space="preserve">SANITARNO-EKOLOŠKI </w:t>
      </w:r>
      <w:r w:rsidR="00525399" w:rsidRPr="000B4AEB">
        <w:rPr>
          <w:color w:val="000000" w:themeColor="text1"/>
          <w:sz w:val="22"/>
          <w:szCs w:val="22"/>
        </w:rPr>
        <w:t>TEHNIČAR, FARMACEUTSKI TEHNIČAR, ZUBNI TEHNIČAR</w:t>
      </w:r>
      <w:r w:rsidR="00560BB9" w:rsidRPr="000B4AEB">
        <w:rPr>
          <w:color w:val="000000" w:themeColor="text1"/>
          <w:sz w:val="22"/>
          <w:szCs w:val="22"/>
        </w:rPr>
        <w:t xml:space="preserve"> I</w:t>
      </w:r>
      <w:r w:rsidR="00525399" w:rsidRPr="000B4AEB">
        <w:rPr>
          <w:color w:val="000000" w:themeColor="text1"/>
          <w:sz w:val="22"/>
          <w:szCs w:val="22"/>
        </w:rPr>
        <w:t xml:space="preserve"> MEDICINSKA SESTRA – TEHNIČAR</w:t>
      </w:r>
      <w:bookmarkEnd w:id="0"/>
      <w:r w:rsidR="00525399" w:rsidRPr="000B4AEB">
        <w:rPr>
          <w:color w:val="000000" w:themeColor="text1"/>
          <w:sz w:val="22"/>
          <w:szCs w:val="22"/>
        </w:rPr>
        <w:t xml:space="preserve"> </w:t>
      </w:r>
      <w:r w:rsidRPr="000B4AEB">
        <w:rPr>
          <w:color w:val="000000" w:themeColor="text1"/>
          <w:sz w:val="22"/>
          <w:szCs w:val="22"/>
        </w:rPr>
        <w:t>sljedeće kandidate:</w:t>
      </w:r>
    </w:p>
    <w:p w14:paraId="15F5E6B8" w14:textId="15A0EACD" w:rsidR="000611FD" w:rsidRDefault="000611FD" w:rsidP="00810F14">
      <w:pPr>
        <w:jc w:val="both"/>
        <w:rPr>
          <w:color w:val="FF0000"/>
          <w:sz w:val="22"/>
          <w:szCs w:val="22"/>
        </w:rPr>
      </w:pPr>
    </w:p>
    <w:p w14:paraId="595C78A9" w14:textId="4607DD83" w:rsidR="000611FD" w:rsidRPr="000611FD" w:rsidRDefault="000611FD" w:rsidP="00810F14">
      <w:pPr>
        <w:jc w:val="both"/>
        <w:rPr>
          <w:b/>
          <w:bCs/>
          <w:color w:val="000000" w:themeColor="text1"/>
          <w:sz w:val="22"/>
          <w:szCs w:val="22"/>
        </w:rPr>
      </w:pPr>
      <w:r w:rsidRPr="000611FD">
        <w:rPr>
          <w:b/>
          <w:bCs/>
          <w:color w:val="000000" w:themeColor="text1"/>
          <w:sz w:val="22"/>
          <w:szCs w:val="22"/>
        </w:rPr>
        <w:t>SANITARNO-EKOLOŠKI TEHNIČAR</w:t>
      </w:r>
    </w:p>
    <w:p w14:paraId="36C9C242" w14:textId="752E2561" w:rsidR="000611FD" w:rsidRPr="00351E00" w:rsidRDefault="000611FD" w:rsidP="00810F14">
      <w:pPr>
        <w:jc w:val="both"/>
        <w:rPr>
          <w:color w:val="000000" w:themeColor="text1"/>
          <w:sz w:val="22"/>
          <w:szCs w:val="22"/>
        </w:rPr>
      </w:pPr>
    </w:p>
    <w:p w14:paraId="065CFE6A" w14:textId="281BE5E2" w:rsidR="000611FD" w:rsidRPr="00351E00" w:rsidRDefault="000611FD" w:rsidP="00810F14">
      <w:p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 xml:space="preserve">JU „DOM ZDRAVLJA“ ZAVIDOVIĆI </w:t>
      </w:r>
    </w:p>
    <w:p w14:paraId="43D57A08" w14:textId="010B7057" w:rsidR="000611FD" w:rsidRPr="00351E00" w:rsidRDefault="000611FD" w:rsidP="000611FD">
      <w:pPr>
        <w:pStyle w:val="ListParagraph"/>
        <w:numPr>
          <w:ilvl w:val="0"/>
          <w:numId w:val="34"/>
        </w:num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Vuković Azra – sanitarno-ekološki tehničar</w:t>
      </w:r>
    </w:p>
    <w:p w14:paraId="2EE17759" w14:textId="5F0FEC8B" w:rsidR="000B4AEB" w:rsidRPr="00351E00" w:rsidRDefault="000B4AEB" w:rsidP="000B4AEB">
      <w:pPr>
        <w:jc w:val="both"/>
        <w:rPr>
          <w:color w:val="000000" w:themeColor="text1"/>
          <w:sz w:val="22"/>
          <w:szCs w:val="22"/>
        </w:rPr>
      </w:pPr>
    </w:p>
    <w:p w14:paraId="00F26BD6" w14:textId="5D1080FA" w:rsidR="000B4AEB" w:rsidRDefault="000B4AEB" w:rsidP="000B4AEB">
      <w:pPr>
        <w:jc w:val="both"/>
        <w:rPr>
          <w:b/>
          <w:bCs/>
          <w:color w:val="000000" w:themeColor="text1"/>
          <w:sz w:val="22"/>
          <w:szCs w:val="22"/>
        </w:rPr>
      </w:pPr>
      <w:r w:rsidRPr="00351E00">
        <w:rPr>
          <w:b/>
          <w:bCs/>
          <w:color w:val="000000" w:themeColor="text1"/>
          <w:sz w:val="22"/>
          <w:szCs w:val="22"/>
        </w:rPr>
        <w:t>FARMACEUTSKI TEHNIČAR</w:t>
      </w:r>
    </w:p>
    <w:p w14:paraId="5D30E603" w14:textId="77777777" w:rsidR="00351E00" w:rsidRDefault="00351E00" w:rsidP="000B4AEB">
      <w:pPr>
        <w:jc w:val="both"/>
        <w:rPr>
          <w:b/>
          <w:bCs/>
          <w:color w:val="000000" w:themeColor="text1"/>
          <w:sz w:val="22"/>
          <w:szCs w:val="22"/>
        </w:rPr>
      </w:pPr>
    </w:p>
    <w:p w14:paraId="398E10E7" w14:textId="3217FB4D" w:rsidR="00351E00" w:rsidRPr="00351E00" w:rsidRDefault="00351E00" w:rsidP="000B4AEB">
      <w:p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ZU APOTEKA „MEDIFARM“ TEŠANJ - JELAH</w:t>
      </w:r>
    </w:p>
    <w:p w14:paraId="0A5A22F3" w14:textId="30DD49EE" w:rsidR="000B4AEB" w:rsidRPr="00351E00" w:rsidRDefault="000B4AEB" w:rsidP="000B4AEB">
      <w:pPr>
        <w:pStyle w:val="ListParagraph"/>
        <w:numPr>
          <w:ilvl w:val="0"/>
          <w:numId w:val="34"/>
        </w:num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Hrnjić Dajra – farmaceutski tehničar</w:t>
      </w:r>
    </w:p>
    <w:p w14:paraId="38FEB304" w14:textId="1E267367" w:rsidR="009119DA" w:rsidRPr="00351E00" w:rsidRDefault="009119DA" w:rsidP="00810F14">
      <w:pPr>
        <w:jc w:val="both"/>
        <w:rPr>
          <w:color w:val="000000" w:themeColor="text1"/>
          <w:sz w:val="22"/>
          <w:szCs w:val="22"/>
        </w:rPr>
      </w:pPr>
    </w:p>
    <w:p w14:paraId="439069AA" w14:textId="77777777" w:rsidR="009119DA" w:rsidRPr="00351E00" w:rsidRDefault="009119DA" w:rsidP="009119DA">
      <w:pPr>
        <w:rPr>
          <w:b/>
          <w:bCs/>
          <w:color w:val="000000" w:themeColor="text1"/>
          <w:sz w:val="22"/>
          <w:szCs w:val="22"/>
        </w:rPr>
      </w:pPr>
      <w:r w:rsidRPr="00351E00">
        <w:rPr>
          <w:b/>
          <w:bCs/>
          <w:color w:val="000000" w:themeColor="text1"/>
          <w:sz w:val="22"/>
          <w:szCs w:val="22"/>
        </w:rPr>
        <w:t>ZUBNI TEHNIČARI:</w:t>
      </w:r>
    </w:p>
    <w:p w14:paraId="163287E3" w14:textId="77777777" w:rsidR="009119DA" w:rsidRPr="00351E00" w:rsidRDefault="009119DA" w:rsidP="009119DA">
      <w:pPr>
        <w:pStyle w:val="ListParagraph"/>
        <w:rPr>
          <w:color w:val="000000" w:themeColor="text1"/>
          <w:sz w:val="22"/>
          <w:szCs w:val="22"/>
        </w:rPr>
      </w:pPr>
    </w:p>
    <w:p w14:paraId="2B93BCDF" w14:textId="77777777" w:rsidR="009119DA" w:rsidRPr="00351E00" w:rsidRDefault="009119DA" w:rsidP="009119DA">
      <w:pPr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JU INSTITUT ZA ZDRAVLJE I SIGURNOST HRANE ZENICA</w:t>
      </w:r>
    </w:p>
    <w:p w14:paraId="5DC193B2" w14:textId="77777777" w:rsidR="009119DA" w:rsidRPr="00351E00" w:rsidRDefault="009119DA" w:rsidP="009119DA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Beća Ena – zubni tehničar</w:t>
      </w:r>
    </w:p>
    <w:p w14:paraId="664C07F3" w14:textId="77777777" w:rsidR="009119DA" w:rsidRPr="00351E00" w:rsidRDefault="009119DA" w:rsidP="009119DA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Suljić Lamija – zubni tehničar</w:t>
      </w:r>
    </w:p>
    <w:p w14:paraId="0DD9F1E3" w14:textId="77777777" w:rsidR="009119DA" w:rsidRPr="00351E00" w:rsidRDefault="009119DA" w:rsidP="009119DA">
      <w:pPr>
        <w:pStyle w:val="ListParagraph"/>
        <w:jc w:val="both"/>
        <w:rPr>
          <w:color w:val="000000" w:themeColor="text1"/>
          <w:sz w:val="22"/>
          <w:szCs w:val="22"/>
        </w:rPr>
      </w:pPr>
    </w:p>
    <w:p w14:paraId="7D21478F" w14:textId="77777777" w:rsidR="009119DA" w:rsidRPr="00351E00" w:rsidRDefault="009119DA" w:rsidP="009119DA">
      <w:p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JU „DOM ZDRAVLJA“ ZENICA</w:t>
      </w:r>
    </w:p>
    <w:p w14:paraId="00C33EB3" w14:textId="6AC74447" w:rsidR="009119DA" w:rsidRPr="00351E00" w:rsidRDefault="009119DA" w:rsidP="009119DA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Dervišević Sara – zubni tehničar</w:t>
      </w:r>
    </w:p>
    <w:p w14:paraId="301E75B9" w14:textId="799339CC" w:rsidR="009119DA" w:rsidRPr="00351E00" w:rsidRDefault="009119DA" w:rsidP="009119DA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Šišman Hađera – zubni tehničar</w:t>
      </w:r>
    </w:p>
    <w:p w14:paraId="4425ECD1" w14:textId="46EA207C" w:rsidR="009119DA" w:rsidRPr="00351E00" w:rsidRDefault="009119DA" w:rsidP="003C187D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Bilčević Amina – zubni tehničar</w:t>
      </w:r>
    </w:p>
    <w:p w14:paraId="6531323F" w14:textId="77777777" w:rsidR="00A03EC9" w:rsidRPr="00351E00" w:rsidRDefault="00A03EC9" w:rsidP="00810F14">
      <w:pPr>
        <w:jc w:val="both"/>
        <w:rPr>
          <w:color w:val="000000" w:themeColor="text1"/>
          <w:sz w:val="22"/>
          <w:szCs w:val="22"/>
        </w:rPr>
      </w:pPr>
    </w:p>
    <w:p w14:paraId="62EDE099" w14:textId="3B9326E1" w:rsidR="00A03EC9" w:rsidRPr="00351E00" w:rsidRDefault="00A03EC9" w:rsidP="00A03EC9">
      <w:pPr>
        <w:jc w:val="both"/>
        <w:rPr>
          <w:b/>
          <w:bCs/>
          <w:color w:val="000000" w:themeColor="text1"/>
          <w:sz w:val="22"/>
          <w:szCs w:val="22"/>
        </w:rPr>
      </w:pPr>
      <w:r w:rsidRPr="00351E00">
        <w:rPr>
          <w:b/>
          <w:bCs/>
          <w:color w:val="000000" w:themeColor="text1"/>
          <w:sz w:val="22"/>
          <w:szCs w:val="22"/>
        </w:rPr>
        <w:t>MEDICINSKA SESTRA – TEHNIČAR:</w:t>
      </w:r>
    </w:p>
    <w:p w14:paraId="29399758" w14:textId="3E27A244" w:rsidR="007034D9" w:rsidRPr="00351E00" w:rsidRDefault="007034D9" w:rsidP="00A03EC9">
      <w:pPr>
        <w:jc w:val="both"/>
        <w:rPr>
          <w:b/>
          <w:bCs/>
          <w:color w:val="000000" w:themeColor="text1"/>
          <w:sz w:val="22"/>
          <w:szCs w:val="22"/>
        </w:rPr>
      </w:pPr>
    </w:p>
    <w:p w14:paraId="603295EC" w14:textId="39BF2DA9" w:rsidR="009119DA" w:rsidRPr="00351E00" w:rsidRDefault="009119DA" w:rsidP="009119DA">
      <w:p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JU „DOM ZDRAVLJA“ VISOKO</w:t>
      </w:r>
    </w:p>
    <w:p w14:paraId="764773F3" w14:textId="4852E963" w:rsidR="001326F7" w:rsidRPr="00351E00" w:rsidRDefault="001326F7" w:rsidP="005A641B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Hasanbegović Hana – medicinska sestra – tehničar</w:t>
      </w:r>
    </w:p>
    <w:p w14:paraId="0FAE6A42" w14:textId="77777777" w:rsidR="009119DA" w:rsidRPr="00351E00" w:rsidRDefault="009119DA" w:rsidP="009119DA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Durić Erma – medicinska sestra – tehničar</w:t>
      </w:r>
    </w:p>
    <w:p w14:paraId="312F328E" w14:textId="77777777" w:rsidR="009119DA" w:rsidRPr="00351E00" w:rsidRDefault="009119DA" w:rsidP="009119DA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Alijagić Melisa – medicinska sestra – tehničar</w:t>
      </w:r>
    </w:p>
    <w:p w14:paraId="494ABE53" w14:textId="53744ECB" w:rsidR="009119DA" w:rsidRPr="00351E00" w:rsidRDefault="009119DA" w:rsidP="00A03EC9">
      <w:pPr>
        <w:jc w:val="both"/>
        <w:rPr>
          <w:b/>
          <w:bCs/>
          <w:color w:val="000000" w:themeColor="text1"/>
          <w:sz w:val="22"/>
          <w:szCs w:val="22"/>
        </w:rPr>
      </w:pPr>
    </w:p>
    <w:p w14:paraId="2FFF9704" w14:textId="353DA08C" w:rsidR="009119DA" w:rsidRPr="00351E00" w:rsidRDefault="009119DA" w:rsidP="00A03EC9">
      <w:p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JU „DOM ZDRAVLJA“ MAGLAJ</w:t>
      </w:r>
    </w:p>
    <w:p w14:paraId="1844DDEC" w14:textId="78048D8D" w:rsidR="009119DA" w:rsidRPr="00351E00" w:rsidRDefault="009119DA" w:rsidP="009119DA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Abidović Sedina</w:t>
      </w:r>
      <w:r w:rsidR="001326F7" w:rsidRPr="00351E00">
        <w:rPr>
          <w:color w:val="000000" w:themeColor="text1"/>
          <w:sz w:val="22"/>
          <w:szCs w:val="22"/>
        </w:rPr>
        <w:t xml:space="preserve"> – medicinska sestra – tehničar</w:t>
      </w:r>
    </w:p>
    <w:p w14:paraId="44CEE421" w14:textId="61B7490A" w:rsidR="009119DA" w:rsidRPr="00351E00" w:rsidRDefault="009119DA" w:rsidP="009119DA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Osmić Indira</w:t>
      </w:r>
      <w:r w:rsidR="001326F7" w:rsidRPr="00351E00">
        <w:rPr>
          <w:color w:val="000000" w:themeColor="text1"/>
          <w:sz w:val="22"/>
          <w:szCs w:val="22"/>
        </w:rPr>
        <w:t xml:space="preserve"> – medicinska sestra – tehničar</w:t>
      </w:r>
    </w:p>
    <w:p w14:paraId="0734F863" w14:textId="4F79F759" w:rsidR="009119DA" w:rsidRPr="00351E00" w:rsidRDefault="009119DA" w:rsidP="009119DA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Mujić Merjem</w:t>
      </w:r>
      <w:r w:rsidR="001326F7" w:rsidRPr="00351E00">
        <w:rPr>
          <w:color w:val="000000" w:themeColor="text1"/>
          <w:sz w:val="22"/>
          <w:szCs w:val="22"/>
        </w:rPr>
        <w:t xml:space="preserve"> – medicinska sestra – tehničar</w:t>
      </w:r>
    </w:p>
    <w:p w14:paraId="3DE556FF" w14:textId="22475020" w:rsidR="001326F7" w:rsidRPr="00351E00" w:rsidRDefault="001326F7" w:rsidP="00A03EC9">
      <w:pPr>
        <w:jc w:val="both"/>
        <w:rPr>
          <w:b/>
          <w:bCs/>
          <w:color w:val="000000" w:themeColor="text1"/>
          <w:sz w:val="22"/>
          <w:szCs w:val="22"/>
        </w:rPr>
      </w:pPr>
    </w:p>
    <w:p w14:paraId="61C07DE7" w14:textId="77777777" w:rsidR="001326F7" w:rsidRPr="00351E00" w:rsidRDefault="001326F7" w:rsidP="001326F7">
      <w:p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JU KANTONALNA BOLNICA ZENICA</w:t>
      </w:r>
    </w:p>
    <w:p w14:paraId="30AAEC5F" w14:textId="77777777" w:rsidR="001326F7" w:rsidRPr="00351E00" w:rsidRDefault="001326F7" w:rsidP="001326F7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Arnaut Kanita – medicinska sestra – tehničar</w:t>
      </w:r>
    </w:p>
    <w:p w14:paraId="283AD01B" w14:textId="41B21D47" w:rsidR="001326F7" w:rsidRPr="00351E00" w:rsidRDefault="001326F7" w:rsidP="001326F7">
      <w:pPr>
        <w:jc w:val="both"/>
        <w:rPr>
          <w:color w:val="000000" w:themeColor="text1"/>
          <w:sz w:val="22"/>
          <w:szCs w:val="22"/>
        </w:rPr>
      </w:pPr>
    </w:p>
    <w:p w14:paraId="691A0309" w14:textId="52DF0A32" w:rsidR="005B7AA4" w:rsidRPr="00351E00" w:rsidRDefault="005B7AA4" w:rsidP="001326F7">
      <w:pPr>
        <w:jc w:val="both"/>
        <w:rPr>
          <w:color w:val="000000" w:themeColor="text1"/>
          <w:sz w:val="22"/>
          <w:szCs w:val="22"/>
        </w:rPr>
      </w:pPr>
    </w:p>
    <w:p w14:paraId="734E5C3E" w14:textId="77777777" w:rsidR="001326F7" w:rsidRPr="00351E00" w:rsidRDefault="001326F7" w:rsidP="001326F7">
      <w:pPr>
        <w:jc w:val="both"/>
        <w:rPr>
          <w:color w:val="000000" w:themeColor="text1"/>
          <w:sz w:val="22"/>
          <w:szCs w:val="22"/>
        </w:rPr>
      </w:pPr>
      <w:bookmarkStart w:id="1" w:name="_GoBack"/>
      <w:bookmarkEnd w:id="1"/>
      <w:r w:rsidRPr="00351E00">
        <w:rPr>
          <w:color w:val="000000" w:themeColor="text1"/>
          <w:sz w:val="22"/>
          <w:szCs w:val="22"/>
        </w:rPr>
        <w:lastRenderedPageBreak/>
        <w:t>INSTITUT ZA ZDRAVLJE I SIGURNOST HRANE ZENICA</w:t>
      </w:r>
    </w:p>
    <w:p w14:paraId="097A73F5" w14:textId="613AD42C" w:rsidR="001326F7" w:rsidRPr="00351E00" w:rsidRDefault="001326F7" w:rsidP="00223F19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Lužić Hamza – medicinska sestra – tehničar</w:t>
      </w:r>
    </w:p>
    <w:p w14:paraId="4465E2FA" w14:textId="77777777" w:rsidR="001326F7" w:rsidRPr="00351E00" w:rsidRDefault="001326F7" w:rsidP="00A03EC9">
      <w:pPr>
        <w:jc w:val="both"/>
        <w:rPr>
          <w:b/>
          <w:bCs/>
          <w:color w:val="000000" w:themeColor="text1"/>
          <w:sz w:val="22"/>
          <w:szCs w:val="22"/>
        </w:rPr>
      </w:pPr>
    </w:p>
    <w:p w14:paraId="62955853" w14:textId="13C15D07" w:rsidR="007034D9" w:rsidRPr="00351E00" w:rsidRDefault="007034D9" w:rsidP="007034D9">
      <w:p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JU „DOM ZDRAVLJA“ ZENICA</w:t>
      </w:r>
    </w:p>
    <w:p w14:paraId="7C1A7E9A" w14:textId="43BD7C01" w:rsidR="001326F7" w:rsidRPr="00351E00" w:rsidRDefault="001326F7" w:rsidP="001326F7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 xml:space="preserve">Pezer Azra – medicinska sestra </w:t>
      </w:r>
      <w:r w:rsidR="000B4AEB" w:rsidRPr="00351E00">
        <w:rPr>
          <w:color w:val="000000" w:themeColor="text1"/>
          <w:sz w:val="22"/>
          <w:szCs w:val="22"/>
        </w:rPr>
        <w:t>–</w:t>
      </w:r>
      <w:r w:rsidRPr="00351E00">
        <w:rPr>
          <w:color w:val="000000" w:themeColor="text1"/>
          <w:sz w:val="22"/>
          <w:szCs w:val="22"/>
        </w:rPr>
        <w:t xml:space="preserve"> tehničar</w:t>
      </w:r>
    </w:p>
    <w:p w14:paraId="3D70D44A" w14:textId="77777777" w:rsidR="000B4AEB" w:rsidRPr="00351E00" w:rsidRDefault="000B4AEB" w:rsidP="000B4AEB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Alić Said – medicinska sestra – tehničar</w:t>
      </w:r>
    </w:p>
    <w:p w14:paraId="236F660F" w14:textId="77777777" w:rsidR="000B4AEB" w:rsidRPr="00351E00" w:rsidRDefault="000B4AEB" w:rsidP="000B4AEB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Karalić Mubejna – medicinska sestra – tehničar</w:t>
      </w:r>
    </w:p>
    <w:p w14:paraId="5D7371B2" w14:textId="1FDA16C9" w:rsidR="000B4AEB" w:rsidRPr="00351E00" w:rsidRDefault="000B4AEB" w:rsidP="00F410CB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Šakić Ajna – medicinska sestra – tehničar</w:t>
      </w:r>
    </w:p>
    <w:p w14:paraId="0A82E49F" w14:textId="2C33E24E" w:rsidR="007034D9" w:rsidRPr="00351E00" w:rsidRDefault="007034D9" w:rsidP="007034D9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351E00">
        <w:rPr>
          <w:color w:val="000000" w:themeColor="text1"/>
          <w:sz w:val="22"/>
          <w:szCs w:val="22"/>
        </w:rPr>
        <w:t>Dedić Edna – medicinska sestra – tehničar</w:t>
      </w:r>
    </w:p>
    <w:p w14:paraId="59D54B76" w14:textId="66BCC9F4" w:rsidR="007034D9" w:rsidRPr="00351E00" w:rsidRDefault="007034D9" w:rsidP="00A03EC9">
      <w:pPr>
        <w:jc w:val="both"/>
        <w:rPr>
          <w:b/>
          <w:bCs/>
          <w:color w:val="000000" w:themeColor="text1"/>
          <w:sz w:val="22"/>
          <w:szCs w:val="22"/>
        </w:rPr>
      </w:pPr>
    </w:p>
    <w:p w14:paraId="6BE4CD80" w14:textId="77777777" w:rsidR="007034D9" w:rsidRPr="00351E00" w:rsidRDefault="007034D9" w:rsidP="007034D9">
      <w:pPr>
        <w:pStyle w:val="ListParagraph"/>
        <w:jc w:val="both"/>
        <w:rPr>
          <w:color w:val="000000" w:themeColor="text1"/>
          <w:sz w:val="22"/>
          <w:szCs w:val="22"/>
        </w:rPr>
      </w:pPr>
    </w:p>
    <w:p w14:paraId="2BA9A9BC" w14:textId="77777777" w:rsidR="00354918" w:rsidRPr="00351E00" w:rsidRDefault="00354918" w:rsidP="00354918">
      <w:pPr>
        <w:pStyle w:val="ListParagraph"/>
        <w:rPr>
          <w:color w:val="000000" w:themeColor="text1"/>
          <w:sz w:val="22"/>
          <w:szCs w:val="22"/>
        </w:rPr>
      </w:pPr>
    </w:p>
    <w:p w14:paraId="20345E1C" w14:textId="2E8436F7" w:rsidR="00354918" w:rsidRPr="00351E00" w:rsidRDefault="00354918" w:rsidP="00354918">
      <w:pPr>
        <w:jc w:val="both"/>
        <w:rPr>
          <w:color w:val="000000" w:themeColor="text1"/>
          <w:sz w:val="22"/>
          <w:szCs w:val="22"/>
        </w:rPr>
      </w:pPr>
    </w:p>
    <w:p w14:paraId="0465EB70" w14:textId="77777777" w:rsidR="00354918" w:rsidRPr="000B4AEB" w:rsidRDefault="00354918" w:rsidP="00354918">
      <w:pPr>
        <w:pStyle w:val="ListParagraph"/>
        <w:jc w:val="both"/>
        <w:rPr>
          <w:color w:val="000000" w:themeColor="text1"/>
          <w:sz w:val="22"/>
          <w:szCs w:val="22"/>
        </w:rPr>
      </w:pPr>
    </w:p>
    <w:p w14:paraId="5E81973C" w14:textId="77777777" w:rsidR="00354918" w:rsidRPr="001326F7" w:rsidRDefault="00354918" w:rsidP="00354918">
      <w:pPr>
        <w:pStyle w:val="ListParagraph"/>
        <w:jc w:val="both"/>
        <w:rPr>
          <w:color w:val="000000" w:themeColor="text1"/>
          <w:sz w:val="22"/>
          <w:szCs w:val="22"/>
        </w:rPr>
      </w:pPr>
    </w:p>
    <w:p w14:paraId="3DD373DD" w14:textId="77777777" w:rsidR="00354918" w:rsidRPr="001326F7" w:rsidRDefault="00354918" w:rsidP="00354918">
      <w:pPr>
        <w:pStyle w:val="ListParagraph"/>
        <w:jc w:val="both"/>
        <w:rPr>
          <w:color w:val="000000" w:themeColor="text1"/>
          <w:sz w:val="22"/>
          <w:szCs w:val="22"/>
        </w:rPr>
      </w:pPr>
    </w:p>
    <w:p w14:paraId="66495A9D" w14:textId="20644656" w:rsidR="00810F14" w:rsidRPr="001326F7" w:rsidRDefault="00810F14" w:rsidP="00354918">
      <w:pPr>
        <w:pStyle w:val="ListParagraph"/>
        <w:jc w:val="both"/>
        <w:rPr>
          <w:color w:val="000000" w:themeColor="text1"/>
          <w:sz w:val="22"/>
          <w:szCs w:val="22"/>
        </w:rPr>
      </w:pPr>
      <w:r w:rsidRPr="001326F7">
        <w:rPr>
          <w:color w:val="000000" w:themeColor="text1"/>
          <w:sz w:val="22"/>
          <w:szCs w:val="22"/>
        </w:rPr>
        <w:t xml:space="preserve"> </w:t>
      </w:r>
      <w:r w:rsidR="00D87C50" w:rsidRPr="001326F7">
        <w:rPr>
          <w:color w:val="000000" w:themeColor="text1"/>
          <w:sz w:val="22"/>
          <w:szCs w:val="22"/>
        </w:rPr>
        <w:tab/>
      </w:r>
      <w:r w:rsidR="00D87C50" w:rsidRPr="001326F7">
        <w:rPr>
          <w:color w:val="000000" w:themeColor="text1"/>
          <w:sz w:val="22"/>
          <w:szCs w:val="22"/>
        </w:rPr>
        <w:tab/>
      </w:r>
      <w:r w:rsidR="00D87C50" w:rsidRPr="001326F7">
        <w:rPr>
          <w:color w:val="000000" w:themeColor="text1"/>
          <w:sz w:val="22"/>
          <w:szCs w:val="22"/>
        </w:rPr>
        <w:tab/>
      </w:r>
      <w:r w:rsidR="00D87C50" w:rsidRPr="001326F7">
        <w:rPr>
          <w:color w:val="000000" w:themeColor="text1"/>
          <w:sz w:val="22"/>
          <w:szCs w:val="22"/>
        </w:rPr>
        <w:tab/>
      </w:r>
      <w:r w:rsidR="00D87C50" w:rsidRPr="001326F7">
        <w:rPr>
          <w:color w:val="000000" w:themeColor="text1"/>
          <w:sz w:val="22"/>
          <w:szCs w:val="22"/>
        </w:rPr>
        <w:tab/>
      </w:r>
      <w:r w:rsidRPr="001326F7">
        <w:rPr>
          <w:color w:val="000000" w:themeColor="text1"/>
          <w:sz w:val="22"/>
          <w:szCs w:val="22"/>
        </w:rPr>
        <w:t>MINISTARSTVO ZDRAVSTVA ZE-DO KANTONA</w:t>
      </w:r>
    </w:p>
    <w:p w14:paraId="4FD4E6A5" w14:textId="77777777" w:rsidR="00517BEA" w:rsidRPr="001326F7" w:rsidRDefault="00517BEA" w:rsidP="003C44BD">
      <w:pPr>
        <w:jc w:val="both"/>
        <w:rPr>
          <w:color w:val="000000" w:themeColor="text1"/>
          <w:sz w:val="22"/>
          <w:szCs w:val="22"/>
        </w:rPr>
      </w:pPr>
    </w:p>
    <w:p w14:paraId="053D1D6E" w14:textId="77777777" w:rsidR="00517BEA" w:rsidRPr="001326F7" w:rsidRDefault="00517BEA" w:rsidP="003C44BD">
      <w:pPr>
        <w:jc w:val="both"/>
        <w:rPr>
          <w:color w:val="000000" w:themeColor="text1"/>
          <w:sz w:val="22"/>
          <w:szCs w:val="22"/>
        </w:rPr>
      </w:pPr>
    </w:p>
    <w:p w14:paraId="2924A634" w14:textId="77777777" w:rsidR="00517BEA" w:rsidRPr="001326F7" w:rsidRDefault="00517BEA" w:rsidP="003C44BD">
      <w:pPr>
        <w:jc w:val="both"/>
        <w:rPr>
          <w:color w:val="000000" w:themeColor="text1"/>
          <w:sz w:val="22"/>
          <w:szCs w:val="22"/>
        </w:rPr>
      </w:pPr>
    </w:p>
    <w:p w14:paraId="37B3C8D9" w14:textId="77777777" w:rsidR="00517BEA" w:rsidRPr="001326F7" w:rsidRDefault="00517BEA" w:rsidP="003C44BD">
      <w:pPr>
        <w:jc w:val="both"/>
        <w:rPr>
          <w:color w:val="000000" w:themeColor="text1"/>
        </w:rPr>
      </w:pPr>
    </w:p>
    <w:sectPr w:rsidR="00517BEA" w:rsidRPr="001326F7" w:rsidSect="00C96BF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2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E011B" w14:textId="77777777" w:rsidR="007F0907" w:rsidRDefault="007F0907">
      <w:r>
        <w:separator/>
      </w:r>
    </w:p>
  </w:endnote>
  <w:endnote w:type="continuationSeparator" w:id="0">
    <w:p w14:paraId="15EA7E58" w14:textId="77777777" w:rsidR="007F0907" w:rsidRDefault="007F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8FF48" w14:textId="77777777" w:rsidR="002D4868" w:rsidRDefault="000F66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48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624FB" w14:textId="77777777" w:rsidR="002D4868" w:rsidRDefault="002D4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98297"/>
      <w:docPartObj>
        <w:docPartGallery w:val="Page Numbers (Bottom of Page)"/>
        <w:docPartUnique/>
      </w:docPartObj>
    </w:sdtPr>
    <w:sdtEndPr/>
    <w:sdtContent>
      <w:p w14:paraId="59DDC3BA" w14:textId="77777777" w:rsidR="00276863" w:rsidRDefault="0037561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75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AA9A87" w14:textId="77777777" w:rsidR="002D4868" w:rsidRDefault="002D4868" w:rsidP="00CE5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064"/>
      <w:gridCol w:w="7574"/>
    </w:tblGrid>
    <w:tr w:rsidR="002D4868" w14:paraId="4D2BC65E" w14:textId="77777777" w:rsidTr="006E4EEB">
      <w:tc>
        <w:tcPr>
          <w:tcW w:w="2088" w:type="dxa"/>
          <w:tcBorders>
            <w:top w:val="single" w:sz="4" w:space="0" w:color="auto"/>
          </w:tcBorders>
        </w:tcPr>
        <w:p w14:paraId="597EB93E" w14:textId="56247F9E" w:rsidR="002D4868" w:rsidRPr="006E4EEB" w:rsidRDefault="003C44BD" w:rsidP="00C96BFF">
          <w:pPr>
            <w:pStyle w:val="Footer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0582B65" wp14:editId="1FA69EBD">
                <wp:extent cx="743585" cy="38989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389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  <w:tcBorders>
            <w:top w:val="single" w:sz="4" w:space="0" w:color="auto"/>
          </w:tcBorders>
        </w:tcPr>
        <w:p w14:paraId="6D957070" w14:textId="77777777" w:rsidR="002D4868" w:rsidRPr="006E4EEB" w:rsidRDefault="002D4868" w:rsidP="003C44BD">
          <w:pPr>
            <w:pStyle w:val="Footer"/>
            <w:jc w:val="center"/>
            <w:rPr>
              <w:lang w:val="pl-PL"/>
            </w:rPr>
          </w:pPr>
          <w:r w:rsidRPr="006E4EEB">
            <w:rPr>
              <w:sz w:val="22"/>
              <w:szCs w:val="22"/>
              <w:lang w:val="pl-PL"/>
            </w:rPr>
            <w:t>Bosna i Hercegovina, Zenica, Kučukovići br. 2</w:t>
          </w:r>
          <w:r>
            <w:rPr>
              <w:sz w:val="22"/>
              <w:szCs w:val="22"/>
              <w:lang w:val="pl-PL"/>
            </w:rPr>
            <w:t>.</w:t>
          </w:r>
        </w:p>
        <w:p w14:paraId="19076EA1" w14:textId="35E19064" w:rsidR="002D4868" w:rsidRPr="006E4EEB" w:rsidRDefault="002D4868" w:rsidP="003C44BD">
          <w:pPr>
            <w:pStyle w:val="Footer"/>
            <w:jc w:val="center"/>
            <w:rPr>
              <w:szCs w:val="16"/>
            </w:rPr>
          </w:pPr>
          <w:r w:rsidRPr="006E4EEB">
            <w:rPr>
              <w:sz w:val="22"/>
              <w:szCs w:val="22"/>
            </w:rPr>
            <w:t>Tel. 032/460-830, 0</w:t>
          </w:r>
          <w:r>
            <w:rPr>
              <w:sz w:val="22"/>
              <w:szCs w:val="22"/>
            </w:rPr>
            <w:t xml:space="preserve">32/460-831 </w:t>
          </w:r>
          <w:r w:rsidR="003C44BD">
            <w:rPr>
              <w:sz w:val="22"/>
              <w:szCs w:val="22"/>
            </w:rPr>
            <w:t>i</w:t>
          </w:r>
          <w:r>
            <w:rPr>
              <w:sz w:val="22"/>
              <w:szCs w:val="22"/>
            </w:rPr>
            <w:t xml:space="preserve"> Fax: 032/460-832; e</w:t>
          </w:r>
          <w:r w:rsidRPr="006E4EEB">
            <w:rPr>
              <w:sz w:val="22"/>
              <w:szCs w:val="22"/>
            </w:rPr>
            <w:t>-mail: min.zdravstvo@zdk.ba</w:t>
          </w:r>
        </w:p>
      </w:tc>
    </w:tr>
  </w:tbl>
  <w:p w14:paraId="2365E09D" w14:textId="77777777" w:rsidR="002D4868" w:rsidRPr="00C96BFF" w:rsidRDefault="00DD5239" w:rsidP="00C96BFF">
    <w:pPr>
      <w:pStyle w:val="Footer"/>
      <w:rPr>
        <w:szCs w:val="16"/>
      </w:rPr>
    </w:pP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7ABD6ABE" wp14:editId="4FB4FAB3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1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14" name="Group 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42149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6CDCFF9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00B0776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CE0514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9ADB8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3E3802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9B80E4E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D6ABE" id="Group 1" o:spid="_x0000_s1026" style="position:absolute;margin-left:104.8pt;margin-top:770.8pt;width:412.85pt;height:104.85pt;z-index:251658752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WQAwACAAAAFAAAEJiQBAACAAAAFAAAEKySkQACAAAAAzc5AACS&#10;kgACAAAAAzc5AADqHAAHAAAIDAAACIw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8P3hwYWNrZXQgZW5kPSd3Jz8+/9sAQwAGBAUGBQQG&#10;BgUGBwcGCAoQCgoJCQoUDg8MEBcUGBgXFBYWGh0lHxobIxwWFiAsICMmJykqKRkfLTAtKDAlKCko&#10;/9sAQwEHBwcKCAoTCgoTKBoWGigoKCgoKCgoKCgoKCgoKCgoKCgoKCgoKCgoKCgoKCgoKCgoKCgo&#10;KCgoKCgoKCgoKCgo/8AAEQgAoAE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">
              <v:group id="Group 2" o:spid="_x0000_s1027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" stroked="f" strokecolor="#3465a4">
                  <v:stroke joinstyle="round"/>
                  <v:textbox>
                    <w:txbxContent>
                      <w:p w14:paraId="6D942149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6CDCFF9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00B07760" w14:textId="77777777" w:rsidR="002D4868" w:rsidRDefault="002D4868" w:rsidP="00C96BFF">
                        <w:pPr>
                          <w:jc w:val="center"/>
                        </w:pPr>
                      </w:p>
                      <w:p w14:paraId="0CE05147" w14:textId="77777777" w:rsidR="002D4868" w:rsidRDefault="002D4868" w:rsidP="00C96BFF">
                        <w:pPr>
                          <w:jc w:val="center"/>
                        </w:pPr>
                      </w:p>
                      <w:p w14:paraId="149ADB80" w14:textId="77777777" w:rsidR="002D4868" w:rsidRDefault="002D4868" w:rsidP="00C96BFF">
                        <w:pPr>
                          <w:jc w:val="center"/>
                        </w:pPr>
                      </w:p>
                      <w:p w14:paraId="13E38027" w14:textId="77777777" w:rsidR="002D4868" w:rsidRDefault="002D4868" w:rsidP="00C96BFF">
                        <w:pPr>
                          <w:jc w:val="center"/>
                        </w:pPr>
                      </w:p>
                      <w:p w14:paraId="19B80E4E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4" o:spid="_x0000_s102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6D0292A5" wp14:editId="16C0BA2E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D318C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29F27D0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56B480F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C364E1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0208F2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2D1DF366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710F4E7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0292A5" id="Group 6" o:spid="_x0000_s1031" style="position:absolute;margin-left:104.8pt;margin-top:770.8pt;width:412.85pt;height:104.85pt;z-index:251657728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ZADAAIAAAAUAAAQmJAEAAIAAAAUAAAQrJKRAAIAAAADNzkAAJKSAAIA&#10;AAADNzkAAOocAAcAAAgMAAAIjAAAAAA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DIwMTE6MTI6MjkgMDg6MDc6MjQAMjAxMTox&#10;MjoyOSAwODowNzoyNAAAAHcAZQBiAAAA/+IMWElDQ19QUk9GSUxFAAEB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Dw/eHBhY2tldCBlbmQ9J3cnPz7/2wBDAAYEBQYFBAYGBQYH&#10;BwYIChAKCgkJChQODwwQFxQYGBcUFhYaHSUfGhsjHBYWICwgIyYnKSopGR8tMC0oMCUoKSj/2wBD&#10;AQcHBwoIChMKChMoGhYaKCgoKCgoKCgoKCgoKCgoKCgoKCgoKCgoKCgoKCgoKCgoKCgoKCgoKCgo&#10;KCgoKCgoKCj/wAARCACgAS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">
              <v:group id="Group 7" o:spid="_x0000_s1032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8" o:spid="_x0000_s1033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" stroked="f" strokecolor="#3465a4">
                  <v:stroke joinstyle="round"/>
                  <v:textbox>
                    <w:txbxContent>
                      <w:p w14:paraId="1BCD318C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29F27D0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56B480F0" w14:textId="77777777" w:rsidR="002D4868" w:rsidRDefault="002D4868" w:rsidP="00C96BFF">
                        <w:pPr>
                          <w:jc w:val="center"/>
                        </w:pPr>
                      </w:p>
                      <w:p w14:paraId="65C364E1" w14:textId="77777777" w:rsidR="002D4868" w:rsidRDefault="002D4868" w:rsidP="00C96BFF">
                        <w:pPr>
                          <w:jc w:val="center"/>
                        </w:pPr>
                      </w:p>
                      <w:p w14:paraId="140208F2" w14:textId="77777777" w:rsidR="002D4868" w:rsidRDefault="002D4868" w:rsidP="00C96BFF">
                        <w:pPr>
                          <w:jc w:val="center"/>
                        </w:pPr>
                      </w:p>
                      <w:p w14:paraId="2D1DF366" w14:textId="77777777" w:rsidR="002D4868" w:rsidRDefault="002D4868" w:rsidP="00C96BFF">
                        <w:pPr>
                          <w:jc w:val="center"/>
                        </w:pPr>
                      </w:p>
                      <w:p w14:paraId="710F4E78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9" o:spid="_x0000_s1034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  <v:shape id="Picture 10" o:spid="_x0000_s1035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6704" behindDoc="0" locked="0" layoutInCell="1" allowOverlap="1" wp14:anchorId="7AB34276" wp14:editId="4A099B35">
              <wp:simplePos x="0" y="0"/>
              <wp:positionH relativeFrom="column">
                <wp:posOffset>686435</wp:posOffset>
              </wp:positionH>
              <wp:positionV relativeFrom="paragraph">
                <wp:posOffset>9609455</wp:posOffset>
              </wp:positionV>
              <wp:extent cx="7377430" cy="1308100"/>
              <wp:effectExtent l="635" t="0" r="13335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7430" cy="1308100"/>
                        <a:chOff x="-186" y="222"/>
                        <a:chExt cx="11617" cy="2060"/>
                      </a:xfrm>
                    </wpg:grpSpPr>
                    <wpg:grpSp>
                      <wpg:cNvPr id="2" name="Group 1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065"/>
                        </a:xfrm>
                      </wpg:grpSpPr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4042" cy="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C5EB1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2D98AE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4EB3DC7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1DEC2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47F9074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379925B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9484E5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5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34276" id="Group 11" o:spid="_x0000_s1036" style="position:absolute;margin-left:54.05pt;margin-top:756.65pt;width:580.9pt;height:103pt;z-index:251656704;mso-wrap-distance-left:0;mso-wrap-distance-right:0" coordorigin="-186,222" coordsize="11617,2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WQAwACAAAAFAAAEJiQBAACAAAAFAAAEKySkQACAAAAAzc5&#10;AACSkgACAAAAAzc5AADqHAAHAAAIDAAACIwAAAAA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8P3hwYWNrZXQgZW5kPSd3Jz8+/9sAQwAGBAUG&#10;BQQGBgUGBwcGCAoQCgoJCQoUDg8MEBcUGBgXFBYWGh0lHxobIxwWFiAsICMmJykqKRkfLTAtKDAl&#10;KCko/9sAQwEHBwcKCAoTCgoTKBoWGigoKCgoKCgoKCgoKCgoKCgoKCgoKCgoKCgoKCgoKCgoKCgo&#10;KCgoKCgoKCgoKCgoKCgo/8AAEQgAoAEn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">
              <v:group id="Group 12" o:spid="_x0000_s1037" style="position:absolute;left:18;top:298;width:11413;height:1984" coordorigin="18,298" coordsize="9067,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13" o:spid="_x0000_s1038" type="#_x0000_t202" style="position:absolute;left:1892;top:298;width:4042;height:20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" stroked="f" strokecolor="#3465a4">
                  <v:stroke joinstyle="round"/>
                  <v:textbox style="mso-fit-shape-to-text:t">
                    <w:txbxContent>
                      <w:p w14:paraId="4E4C5EB1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2D98AE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4EB3DC79" w14:textId="77777777" w:rsidR="002D4868" w:rsidRDefault="002D4868" w:rsidP="00C96BFF">
                        <w:pPr>
                          <w:jc w:val="center"/>
                        </w:pPr>
                      </w:p>
                      <w:p w14:paraId="651DEC24" w14:textId="77777777" w:rsidR="002D4868" w:rsidRDefault="002D4868" w:rsidP="00C96BFF">
                        <w:pPr>
                          <w:jc w:val="center"/>
                        </w:pPr>
                      </w:p>
                      <w:p w14:paraId="47F90748" w14:textId="77777777" w:rsidR="002D4868" w:rsidRDefault="002D4868" w:rsidP="00C96BFF">
                        <w:pPr>
                          <w:jc w:val="center"/>
                        </w:pPr>
                      </w:p>
                      <w:p w14:paraId="379925B4" w14:textId="77777777" w:rsidR="002D4868" w:rsidRDefault="002D4868" w:rsidP="00C96BFF">
                        <w:pPr>
                          <w:jc w:val="center"/>
                        </w:pPr>
                      </w:p>
                      <w:p w14:paraId="09484E59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14" o:spid="_x0000_s103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  <v:shape id="Picture 15" o:spid="_x0000_s104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BD53A" w14:textId="77777777" w:rsidR="007F0907" w:rsidRDefault="007F0907">
      <w:r>
        <w:separator/>
      </w:r>
    </w:p>
  </w:footnote>
  <w:footnote w:type="continuationSeparator" w:id="0">
    <w:p w14:paraId="30DA82E4" w14:textId="77777777" w:rsidR="007F0907" w:rsidRDefault="007F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1" w:type="dxa"/>
      <w:tblInd w:w="108" w:type="dxa"/>
      <w:tblLayout w:type="fixed"/>
      <w:tblLook w:val="0000" w:firstRow="0" w:lastRow="0" w:firstColumn="0" w:lastColumn="0" w:noHBand="0" w:noVBand="0"/>
    </w:tblPr>
    <w:tblGrid>
      <w:gridCol w:w="4140"/>
      <w:gridCol w:w="1440"/>
      <w:gridCol w:w="4911"/>
    </w:tblGrid>
    <w:tr w:rsidR="002D4868" w14:paraId="6288C218" w14:textId="77777777">
      <w:tc>
        <w:tcPr>
          <w:tcW w:w="4140" w:type="dxa"/>
          <w:vAlign w:val="center"/>
        </w:tcPr>
        <w:p w14:paraId="7DD64B8D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  <w:lang w:val="pl-PL"/>
            </w:rPr>
            <w:t>Bosna i Hercegovina</w:t>
          </w:r>
        </w:p>
        <w:p w14:paraId="211D6107" w14:textId="77777777" w:rsidR="002D4868" w:rsidRPr="00F449B4" w:rsidRDefault="002D4868">
          <w:pPr>
            <w:jc w:val="center"/>
            <w:rPr>
              <w:caps/>
              <w:u w:val="single"/>
              <w:lang w:val="pl-PL"/>
            </w:rPr>
          </w:pPr>
          <w:r w:rsidRPr="00F449B4">
            <w:rPr>
              <w:caps/>
              <w:sz w:val="20"/>
              <w:szCs w:val="20"/>
              <w:lang w:val="pl-PL"/>
            </w:rPr>
            <w:t>Federacija Bosne i Hercegovine</w:t>
          </w:r>
        </w:p>
        <w:p w14:paraId="7F20064E" w14:textId="77777777" w:rsidR="002D4868" w:rsidRPr="00F449B4" w:rsidRDefault="002D4868">
          <w:pPr>
            <w:jc w:val="center"/>
            <w:rPr>
              <w:sz w:val="18"/>
              <w:szCs w:val="18"/>
              <w:lang w:val="pl-PL"/>
            </w:rPr>
          </w:pPr>
          <w:r w:rsidRPr="00F449B4">
            <w:rPr>
              <w:caps/>
              <w:sz w:val="22"/>
              <w:szCs w:val="22"/>
              <w:u w:val="single"/>
              <w:lang w:val="pl-PL"/>
            </w:rPr>
            <w:t>Zeničko-dobojski kanton</w:t>
          </w:r>
        </w:p>
        <w:p w14:paraId="0A9EEA75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  <w:lang w:val="pl-PL"/>
            </w:rPr>
            <w:t>MINISTARSTVO  ZDRAVSTVA</w:t>
          </w:r>
        </w:p>
      </w:tc>
      <w:tc>
        <w:tcPr>
          <w:tcW w:w="1440" w:type="dxa"/>
          <w:vAlign w:val="center"/>
        </w:tcPr>
        <w:p w14:paraId="0D953165" w14:textId="77777777" w:rsidR="002D4868" w:rsidRPr="00F449B4" w:rsidRDefault="00FD6CC4">
          <w:pPr>
            <w:suppressAutoHyphens/>
            <w:jc w:val="center"/>
            <w:rPr>
              <w:kern w:val="2"/>
              <w:sz w:val="20"/>
              <w:szCs w:val="20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638E30A3" wp14:editId="60ECC73D">
                <wp:extent cx="629920" cy="821055"/>
                <wp:effectExtent l="1905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1" w:type="dxa"/>
          <w:vAlign w:val="center"/>
        </w:tcPr>
        <w:p w14:paraId="2F94AD95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</w:rPr>
            <w:t>Bosnia and Herzegovina</w:t>
          </w:r>
        </w:p>
        <w:p w14:paraId="75D40850" w14:textId="77777777" w:rsidR="002D4868" w:rsidRPr="00F449B4" w:rsidRDefault="002D4868">
          <w:pPr>
            <w:jc w:val="center"/>
            <w:rPr>
              <w:caps/>
              <w:u w:val="single"/>
            </w:rPr>
          </w:pPr>
          <w:r w:rsidRPr="00F449B4">
            <w:rPr>
              <w:caps/>
              <w:sz w:val="20"/>
              <w:szCs w:val="20"/>
            </w:rPr>
            <w:t>Federation of Bosnia and Herzegovina</w:t>
          </w:r>
        </w:p>
        <w:p w14:paraId="624FE770" w14:textId="77777777" w:rsidR="002D4868" w:rsidRPr="00F449B4" w:rsidRDefault="002D4868">
          <w:pPr>
            <w:jc w:val="center"/>
            <w:rPr>
              <w:sz w:val="18"/>
              <w:szCs w:val="18"/>
            </w:rPr>
          </w:pPr>
          <w:r w:rsidRPr="00F449B4">
            <w:rPr>
              <w:caps/>
              <w:sz w:val="22"/>
              <w:szCs w:val="22"/>
              <w:u w:val="single"/>
            </w:rPr>
            <w:t>Zenica-Doboj Canton</w:t>
          </w:r>
        </w:p>
        <w:p w14:paraId="2E6E8FA0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</w:rPr>
            <w:t>MINISTRY OF HEALTH</w:t>
          </w:r>
        </w:p>
      </w:tc>
    </w:tr>
  </w:tbl>
  <w:p w14:paraId="338AEBCF" w14:textId="77777777" w:rsidR="002D4868" w:rsidRPr="00C96BFF" w:rsidRDefault="002D4868" w:rsidP="00C96BFF">
    <w:pPr>
      <w:pStyle w:val="Header"/>
      <w:rPr>
        <w:szCs w:val="16"/>
        <w:lang w:val="hr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2F6F"/>
    <w:multiLevelType w:val="hybridMultilevel"/>
    <w:tmpl w:val="4428369A"/>
    <w:lvl w:ilvl="0" w:tplc="ECAAE4E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5570F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BE33E9"/>
    <w:multiLevelType w:val="hybridMultilevel"/>
    <w:tmpl w:val="5AD03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D3855"/>
    <w:multiLevelType w:val="hybridMultilevel"/>
    <w:tmpl w:val="591E24B6"/>
    <w:lvl w:ilvl="0" w:tplc="8BA47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D2E2E"/>
    <w:multiLevelType w:val="hybridMultilevel"/>
    <w:tmpl w:val="F92CD0D2"/>
    <w:lvl w:ilvl="0" w:tplc="AA6A30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976A53"/>
    <w:multiLevelType w:val="hybridMultilevel"/>
    <w:tmpl w:val="64C44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4103E5"/>
    <w:multiLevelType w:val="hybridMultilevel"/>
    <w:tmpl w:val="1666A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66732"/>
    <w:multiLevelType w:val="hybridMultilevel"/>
    <w:tmpl w:val="FFE49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F6EEC"/>
    <w:multiLevelType w:val="hybridMultilevel"/>
    <w:tmpl w:val="9E7EE5DE"/>
    <w:lvl w:ilvl="0" w:tplc="659ED5C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F41BED"/>
    <w:multiLevelType w:val="hybridMultilevel"/>
    <w:tmpl w:val="4DDED5DE"/>
    <w:lvl w:ilvl="0" w:tplc="8F9E0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D7EA5"/>
    <w:multiLevelType w:val="hybridMultilevel"/>
    <w:tmpl w:val="A5BCC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E2EAF"/>
    <w:multiLevelType w:val="hybridMultilevel"/>
    <w:tmpl w:val="CFFEB7E8"/>
    <w:lvl w:ilvl="0" w:tplc="C172D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03EC1"/>
    <w:multiLevelType w:val="hybridMultilevel"/>
    <w:tmpl w:val="B13602F4"/>
    <w:lvl w:ilvl="0" w:tplc="EE340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F1D51"/>
    <w:multiLevelType w:val="hybridMultilevel"/>
    <w:tmpl w:val="C218A348"/>
    <w:lvl w:ilvl="0" w:tplc="31003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36B85"/>
    <w:multiLevelType w:val="hybridMultilevel"/>
    <w:tmpl w:val="4A66A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AC0705"/>
    <w:multiLevelType w:val="hybridMultilevel"/>
    <w:tmpl w:val="C9F8D664"/>
    <w:lvl w:ilvl="0" w:tplc="FE72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65ED8"/>
    <w:multiLevelType w:val="hybridMultilevel"/>
    <w:tmpl w:val="A9D845D0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D5386"/>
    <w:multiLevelType w:val="hybridMultilevel"/>
    <w:tmpl w:val="DA70BB04"/>
    <w:lvl w:ilvl="0" w:tplc="DE0627E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086B83"/>
    <w:multiLevelType w:val="hybridMultilevel"/>
    <w:tmpl w:val="7FFA3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57C5F27"/>
    <w:multiLevelType w:val="hybridMultilevel"/>
    <w:tmpl w:val="5F2A59E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401E3E"/>
    <w:multiLevelType w:val="hybridMultilevel"/>
    <w:tmpl w:val="DCA8C0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13C41D9"/>
    <w:multiLevelType w:val="hybridMultilevel"/>
    <w:tmpl w:val="45F40A6A"/>
    <w:lvl w:ilvl="0" w:tplc="5E3C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246E88"/>
    <w:multiLevelType w:val="hybridMultilevel"/>
    <w:tmpl w:val="3820B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B636A9"/>
    <w:multiLevelType w:val="hybridMultilevel"/>
    <w:tmpl w:val="7A800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2C02AEB"/>
    <w:multiLevelType w:val="hybridMultilevel"/>
    <w:tmpl w:val="CF00CFF4"/>
    <w:lvl w:ilvl="0" w:tplc="831EB69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4F25571"/>
    <w:multiLevelType w:val="hybridMultilevel"/>
    <w:tmpl w:val="4D229F64"/>
    <w:lvl w:ilvl="0" w:tplc="6E70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B17C5"/>
    <w:multiLevelType w:val="hybridMultilevel"/>
    <w:tmpl w:val="77EE4DBC"/>
    <w:lvl w:ilvl="0" w:tplc="7DA0E9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10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C1114E"/>
    <w:multiLevelType w:val="hybridMultilevel"/>
    <w:tmpl w:val="2A623C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5246B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A255AE"/>
    <w:multiLevelType w:val="hybridMultilevel"/>
    <w:tmpl w:val="4142F680"/>
    <w:lvl w:ilvl="0" w:tplc="3FA89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87F6E1E"/>
    <w:multiLevelType w:val="hybridMultilevel"/>
    <w:tmpl w:val="A876279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230CDC"/>
    <w:multiLevelType w:val="hybridMultilevel"/>
    <w:tmpl w:val="0C4AD2AC"/>
    <w:lvl w:ilvl="0" w:tplc="4E881F9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EA4A13"/>
    <w:multiLevelType w:val="hybridMultilevel"/>
    <w:tmpl w:val="FF0C1B2C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22"/>
  </w:num>
  <w:num w:numId="5">
    <w:abstractNumId w:val="5"/>
  </w:num>
  <w:num w:numId="6">
    <w:abstractNumId w:val="20"/>
  </w:num>
  <w:num w:numId="7">
    <w:abstractNumId w:val="18"/>
  </w:num>
  <w:num w:numId="8">
    <w:abstractNumId w:val="23"/>
  </w:num>
  <w:num w:numId="9">
    <w:abstractNumId w:val="24"/>
  </w:num>
  <w:num w:numId="10">
    <w:abstractNumId w:val="26"/>
  </w:num>
  <w:num w:numId="11">
    <w:abstractNumId w:val="1"/>
  </w:num>
  <w:num w:numId="12">
    <w:abstractNumId w:val="29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8"/>
  </w:num>
  <w:num w:numId="16">
    <w:abstractNumId w:val="30"/>
  </w:num>
  <w:num w:numId="17">
    <w:abstractNumId w:val="21"/>
  </w:num>
  <w:num w:numId="18">
    <w:abstractNumId w:val="31"/>
  </w:num>
  <w:num w:numId="19">
    <w:abstractNumId w:val="2"/>
  </w:num>
  <w:num w:numId="20">
    <w:abstractNumId w:val="32"/>
  </w:num>
  <w:num w:numId="21">
    <w:abstractNumId w:val="16"/>
  </w:num>
  <w:num w:numId="22">
    <w:abstractNumId w:val="7"/>
  </w:num>
  <w:num w:numId="23">
    <w:abstractNumId w:val="12"/>
  </w:num>
  <w:num w:numId="24">
    <w:abstractNumId w:val="27"/>
  </w:num>
  <w:num w:numId="25">
    <w:abstractNumId w:val="11"/>
  </w:num>
  <w:num w:numId="26">
    <w:abstractNumId w:val="17"/>
  </w:num>
  <w:num w:numId="27">
    <w:abstractNumId w:val="9"/>
  </w:num>
  <w:num w:numId="28">
    <w:abstractNumId w:val="13"/>
  </w:num>
  <w:num w:numId="29">
    <w:abstractNumId w:val="0"/>
  </w:num>
  <w:num w:numId="30">
    <w:abstractNumId w:val="4"/>
  </w:num>
  <w:num w:numId="31">
    <w:abstractNumId w:val="8"/>
  </w:num>
  <w:num w:numId="32">
    <w:abstractNumId w:val="25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98"/>
    <w:rsid w:val="0000431A"/>
    <w:rsid w:val="00005EFD"/>
    <w:rsid w:val="0000603E"/>
    <w:rsid w:val="00007360"/>
    <w:rsid w:val="000111D1"/>
    <w:rsid w:val="00013C6F"/>
    <w:rsid w:val="000212B0"/>
    <w:rsid w:val="0002233D"/>
    <w:rsid w:val="00022B9A"/>
    <w:rsid w:val="00022F86"/>
    <w:rsid w:val="000269C4"/>
    <w:rsid w:val="00027E26"/>
    <w:rsid w:val="00030799"/>
    <w:rsid w:val="00033564"/>
    <w:rsid w:val="00033A3F"/>
    <w:rsid w:val="000420E3"/>
    <w:rsid w:val="0005403F"/>
    <w:rsid w:val="0005654C"/>
    <w:rsid w:val="000605E4"/>
    <w:rsid w:val="000611FD"/>
    <w:rsid w:val="00062350"/>
    <w:rsid w:val="0007091C"/>
    <w:rsid w:val="000768B7"/>
    <w:rsid w:val="000818D2"/>
    <w:rsid w:val="000A0399"/>
    <w:rsid w:val="000A2582"/>
    <w:rsid w:val="000A4CCF"/>
    <w:rsid w:val="000A5A36"/>
    <w:rsid w:val="000B4AEB"/>
    <w:rsid w:val="000B6418"/>
    <w:rsid w:val="000C4652"/>
    <w:rsid w:val="000C62FA"/>
    <w:rsid w:val="000D4BD3"/>
    <w:rsid w:val="000D5941"/>
    <w:rsid w:val="000E4572"/>
    <w:rsid w:val="000E78FC"/>
    <w:rsid w:val="000E7E3D"/>
    <w:rsid w:val="000F66B7"/>
    <w:rsid w:val="00100AA6"/>
    <w:rsid w:val="001021D7"/>
    <w:rsid w:val="00103EE9"/>
    <w:rsid w:val="00106BB7"/>
    <w:rsid w:val="00106F64"/>
    <w:rsid w:val="00111EC3"/>
    <w:rsid w:val="001149C7"/>
    <w:rsid w:val="00116026"/>
    <w:rsid w:val="00116A00"/>
    <w:rsid w:val="0012584D"/>
    <w:rsid w:val="00131165"/>
    <w:rsid w:val="001326F7"/>
    <w:rsid w:val="00134821"/>
    <w:rsid w:val="00144FB3"/>
    <w:rsid w:val="00145D15"/>
    <w:rsid w:val="0015202F"/>
    <w:rsid w:val="00153C2E"/>
    <w:rsid w:val="001602C1"/>
    <w:rsid w:val="0016497D"/>
    <w:rsid w:val="00165928"/>
    <w:rsid w:val="001664E4"/>
    <w:rsid w:val="001673BA"/>
    <w:rsid w:val="00170CAF"/>
    <w:rsid w:val="0017244D"/>
    <w:rsid w:val="001770CE"/>
    <w:rsid w:val="00177AB5"/>
    <w:rsid w:val="00180360"/>
    <w:rsid w:val="00181289"/>
    <w:rsid w:val="00183300"/>
    <w:rsid w:val="0018578C"/>
    <w:rsid w:val="00185AF4"/>
    <w:rsid w:val="00192A3D"/>
    <w:rsid w:val="00194432"/>
    <w:rsid w:val="001A4A5B"/>
    <w:rsid w:val="001A6F7D"/>
    <w:rsid w:val="001B04DC"/>
    <w:rsid w:val="001B1A11"/>
    <w:rsid w:val="001B2CAB"/>
    <w:rsid w:val="001C1527"/>
    <w:rsid w:val="001C2EAA"/>
    <w:rsid w:val="001C76C7"/>
    <w:rsid w:val="001D3AC3"/>
    <w:rsid w:val="001E6F0C"/>
    <w:rsid w:val="001F1570"/>
    <w:rsid w:val="001F1C04"/>
    <w:rsid w:val="001F3C35"/>
    <w:rsid w:val="00202926"/>
    <w:rsid w:val="00202C4A"/>
    <w:rsid w:val="00210C0E"/>
    <w:rsid w:val="00213956"/>
    <w:rsid w:val="00214654"/>
    <w:rsid w:val="00220D18"/>
    <w:rsid w:val="002223A0"/>
    <w:rsid w:val="002239C2"/>
    <w:rsid w:val="00225FA7"/>
    <w:rsid w:val="00230EE8"/>
    <w:rsid w:val="002368FF"/>
    <w:rsid w:val="002370EF"/>
    <w:rsid w:val="0024110B"/>
    <w:rsid w:val="00243CD7"/>
    <w:rsid w:val="00255C14"/>
    <w:rsid w:val="00263BFC"/>
    <w:rsid w:val="00263BFD"/>
    <w:rsid w:val="00270941"/>
    <w:rsid w:val="00274FD2"/>
    <w:rsid w:val="00276863"/>
    <w:rsid w:val="0027744B"/>
    <w:rsid w:val="0028451B"/>
    <w:rsid w:val="00286906"/>
    <w:rsid w:val="00287505"/>
    <w:rsid w:val="00294AC5"/>
    <w:rsid w:val="002A22E0"/>
    <w:rsid w:val="002A2365"/>
    <w:rsid w:val="002B0A80"/>
    <w:rsid w:val="002B3372"/>
    <w:rsid w:val="002B61D3"/>
    <w:rsid w:val="002B6436"/>
    <w:rsid w:val="002B6A92"/>
    <w:rsid w:val="002B6EAF"/>
    <w:rsid w:val="002C0235"/>
    <w:rsid w:val="002C3182"/>
    <w:rsid w:val="002C3C77"/>
    <w:rsid w:val="002D4258"/>
    <w:rsid w:val="002D4868"/>
    <w:rsid w:val="002E027B"/>
    <w:rsid w:val="002E409D"/>
    <w:rsid w:val="002F20C9"/>
    <w:rsid w:val="002F602E"/>
    <w:rsid w:val="002F6352"/>
    <w:rsid w:val="002F7874"/>
    <w:rsid w:val="003020E3"/>
    <w:rsid w:val="00302294"/>
    <w:rsid w:val="0030428E"/>
    <w:rsid w:val="0031135F"/>
    <w:rsid w:val="0031367E"/>
    <w:rsid w:val="003201C1"/>
    <w:rsid w:val="00321035"/>
    <w:rsid w:val="00321A6B"/>
    <w:rsid w:val="00327CD4"/>
    <w:rsid w:val="0033001D"/>
    <w:rsid w:val="003341D0"/>
    <w:rsid w:val="0033479A"/>
    <w:rsid w:val="00335470"/>
    <w:rsid w:val="00341650"/>
    <w:rsid w:val="00342447"/>
    <w:rsid w:val="00342E08"/>
    <w:rsid w:val="00344DE9"/>
    <w:rsid w:val="00351E00"/>
    <w:rsid w:val="003525A8"/>
    <w:rsid w:val="00353C64"/>
    <w:rsid w:val="00354918"/>
    <w:rsid w:val="00360CF1"/>
    <w:rsid w:val="003659D7"/>
    <w:rsid w:val="00370562"/>
    <w:rsid w:val="00375617"/>
    <w:rsid w:val="00377E9D"/>
    <w:rsid w:val="0038099F"/>
    <w:rsid w:val="00381DAF"/>
    <w:rsid w:val="00382295"/>
    <w:rsid w:val="00383308"/>
    <w:rsid w:val="00383F1D"/>
    <w:rsid w:val="003859E1"/>
    <w:rsid w:val="003862F4"/>
    <w:rsid w:val="00386F34"/>
    <w:rsid w:val="00396832"/>
    <w:rsid w:val="0039712B"/>
    <w:rsid w:val="00397329"/>
    <w:rsid w:val="00397946"/>
    <w:rsid w:val="003A0EE7"/>
    <w:rsid w:val="003A2EF6"/>
    <w:rsid w:val="003A3039"/>
    <w:rsid w:val="003A4956"/>
    <w:rsid w:val="003A5E79"/>
    <w:rsid w:val="003A69BC"/>
    <w:rsid w:val="003B4BCE"/>
    <w:rsid w:val="003C44BD"/>
    <w:rsid w:val="003C44DC"/>
    <w:rsid w:val="003D1CAF"/>
    <w:rsid w:val="003E1F31"/>
    <w:rsid w:val="003E289D"/>
    <w:rsid w:val="003E4319"/>
    <w:rsid w:val="003E7D07"/>
    <w:rsid w:val="003F0B6C"/>
    <w:rsid w:val="003F5A06"/>
    <w:rsid w:val="003F6651"/>
    <w:rsid w:val="003F6A34"/>
    <w:rsid w:val="0040041A"/>
    <w:rsid w:val="004029E7"/>
    <w:rsid w:val="00406126"/>
    <w:rsid w:val="00406D25"/>
    <w:rsid w:val="00406F7E"/>
    <w:rsid w:val="0040748D"/>
    <w:rsid w:val="0041182F"/>
    <w:rsid w:val="004123BD"/>
    <w:rsid w:val="00414C94"/>
    <w:rsid w:val="00415652"/>
    <w:rsid w:val="004157DD"/>
    <w:rsid w:val="00415B99"/>
    <w:rsid w:val="00416AD0"/>
    <w:rsid w:val="0042228C"/>
    <w:rsid w:val="00423ABB"/>
    <w:rsid w:val="004254AB"/>
    <w:rsid w:val="00443788"/>
    <w:rsid w:val="00443A4E"/>
    <w:rsid w:val="004467C5"/>
    <w:rsid w:val="00453CA2"/>
    <w:rsid w:val="0045756B"/>
    <w:rsid w:val="00457DFB"/>
    <w:rsid w:val="004632F2"/>
    <w:rsid w:val="00463EAE"/>
    <w:rsid w:val="00466B58"/>
    <w:rsid w:val="004767F0"/>
    <w:rsid w:val="00483496"/>
    <w:rsid w:val="004834C9"/>
    <w:rsid w:val="00483E3A"/>
    <w:rsid w:val="004866A4"/>
    <w:rsid w:val="0049038E"/>
    <w:rsid w:val="0049402C"/>
    <w:rsid w:val="00496A77"/>
    <w:rsid w:val="004A40EA"/>
    <w:rsid w:val="004A5977"/>
    <w:rsid w:val="004A7E06"/>
    <w:rsid w:val="004B0BA3"/>
    <w:rsid w:val="004B4437"/>
    <w:rsid w:val="004B46EE"/>
    <w:rsid w:val="004B5F19"/>
    <w:rsid w:val="004B6A76"/>
    <w:rsid w:val="004C23C7"/>
    <w:rsid w:val="004C28E3"/>
    <w:rsid w:val="004C5291"/>
    <w:rsid w:val="004D01BC"/>
    <w:rsid w:val="004D1C40"/>
    <w:rsid w:val="004D311B"/>
    <w:rsid w:val="004D6804"/>
    <w:rsid w:val="004E00A7"/>
    <w:rsid w:val="004E12B8"/>
    <w:rsid w:val="004E267A"/>
    <w:rsid w:val="004E4249"/>
    <w:rsid w:val="004F0A29"/>
    <w:rsid w:val="004F1F48"/>
    <w:rsid w:val="004F5B88"/>
    <w:rsid w:val="00502084"/>
    <w:rsid w:val="0050232B"/>
    <w:rsid w:val="00504A8B"/>
    <w:rsid w:val="00507D3C"/>
    <w:rsid w:val="00510DD3"/>
    <w:rsid w:val="00511DE0"/>
    <w:rsid w:val="005128D7"/>
    <w:rsid w:val="00512C3F"/>
    <w:rsid w:val="00514500"/>
    <w:rsid w:val="00515ABE"/>
    <w:rsid w:val="00517BEA"/>
    <w:rsid w:val="00520003"/>
    <w:rsid w:val="005228AD"/>
    <w:rsid w:val="00525399"/>
    <w:rsid w:val="00525F06"/>
    <w:rsid w:val="005324B4"/>
    <w:rsid w:val="005368B8"/>
    <w:rsid w:val="00543718"/>
    <w:rsid w:val="00550ACC"/>
    <w:rsid w:val="00552160"/>
    <w:rsid w:val="005538E8"/>
    <w:rsid w:val="0055540A"/>
    <w:rsid w:val="00557DF1"/>
    <w:rsid w:val="00560BB9"/>
    <w:rsid w:val="0056200D"/>
    <w:rsid w:val="00565A79"/>
    <w:rsid w:val="0056656D"/>
    <w:rsid w:val="00567CC0"/>
    <w:rsid w:val="00572A8E"/>
    <w:rsid w:val="00575B71"/>
    <w:rsid w:val="005771CC"/>
    <w:rsid w:val="00583402"/>
    <w:rsid w:val="0059469A"/>
    <w:rsid w:val="005A0F51"/>
    <w:rsid w:val="005A7C16"/>
    <w:rsid w:val="005B19BC"/>
    <w:rsid w:val="005B7AA4"/>
    <w:rsid w:val="005C7170"/>
    <w:rsid w:val="005D1FC2"/>
    <w:rsid w:val="005D2242"/>
    <w:rsid w:val="005D497C"/>
    <w:rsid w:val="005D593A"/>
    <w:rsid w:val="005E0481"/>
    <w:rsid w:val="005E0BC2"/>
    <w:rsid w:val="005E68DA"/>
    <w:rsid w:val="005F1E53"/>
    <w:rsid w:val="005F2707"/>
    <w:rsid w:val="005F6DC2"/>
    <w:rsid w:val="00603982"/>
    <w:rsid w:val="006046AA"/>
    <w:rsid w:val="00604BE6"/>
    <w:rsid w:val="00605B62"/>
    <w:rsid w:val="00615285"/>
    <w:rsid w:val="006166DF"/>
    <w:rsid w:val="006169A6"/>
    <w:rsid w:val="006174B2"/>
    <w:rsid w:val="00625476"/>
    <w:rsid w:val="00636719"/>
    <w:rsid w:val="0063789D"/>
    <w:rsid w:val="00640FF0"/>
    <w:rsid w:val="00641B7F"/>
    <w:rsid w:val="00641FD6"/>
    <w:rsid w:val="00643449"/>
    <w:rsid w:val="0064503E"/>
    <w:rsid w:val="00645523"/>
    <w:rsid w:val="00646E67"/>
    <w:rsid w:val="00650A05"/>
    <w:rsid w:val="00657269"/>
    <w:rsid w:val="006669CD"/>
    <w:rsid w:val="0067301B"/>
    <w:rsid w:val="0067794B"/>
    <w:rsid w:val="006829BC"/>
    <w:rsid w:val="00690A7D"/>
    <w:rsid w:val="0069406B"/>
    <w:rsid w:val="00694850"/>
    <w:rsid w:val="00694DE5"/>
    <w:rsid w:val="00695466"/>
    <w:rsid w:val="006A28B0"/>
    <w:rsid w:val="006A61E7"/>
    <w:rsid w:val="006A7BD6"/>
    <w:rsid w:val="006B13F1"/>
    <w:rsid w:val="006B5DD5"/>
    <w:rsid w:val="006C2293"/>
    <w:rsid w:val="006C32C3"/>
    <w:rsid w:val="006C5250"/>
    <w:rsid w:val="006D0EAB"/>
    <w:rsid w:val="006D2B90"/>
    <w:rsid w:val="006D56A5"/>
    <w:rsid w:val="006D58BD"/>
    <w:rsid w:val="006E342D"/>
    <w:rsid w:val="006E4EEB"/>
    <w:rsid w:val="006E5769"/>
    <w:rsid w:val="006E577F"/>
    <w:rsid w:val="006E79C1"/>
    <w:rsid w:val="006F2FE4"/>
    <w:rsid w:val="007001A3"/>
    <w:rsid w:val="007003A3"/>
    <w:rsid w:val="007034D9"/>
    <w:rsid w:val="007060DF"/>
    <w:rsid w:val="00706701"/>
    <w:rsid w:val="007106A3"/>
    <w:rsid w:val="007156EF"/>
    <w:rsid w:val="007166BF"/>
    <w:rsid w:val="00720256"/>
    <w:rsid w:val="00722292"/>
    <w:rsid w:val="00722BB0"/>
    <w:rsid w:val="007310EE"/>
    <w:rsid w:val="00734E10"/>
    <w:rsid w:val="007358A2"/>
    <w:rsid w:val="00737FDE"/>
    <w:rsid w:val="007415F9"/>
    <w:rsid w:val="00741CC0"/>
    <w:rsid w:val="007435CD"/>
    <w:rsid w:val="0074373E"/>
    <w:rsid w:val="007535E0"/>
    <w:rsid w:val="00756E4C"/>
    <w:rsid w:val="00765157"/>
    <w:rsid w:val="0077296E"/>
    <w:rsid w:val="00781DAA"/>
    <w:rsid w:val="00794DC9"/>
    <w:rsid w:val="007969A2"/>
    <w:rsid w:val="00797272"/>
    <w:rsid w:val="007A23A9"/>
    <w:rsid w:val="007A29DE"/>
    <w:rsid w:val="007A2C5B"/>
    <w:rsid w:val="007A38E3"/>
    <w:rsid w:val="007A59CD"/>
    <w:rsid w:val="007B03CA"/>
    <w:rsid w:val="007B10AE"/>
    <w:rsid w:val="007B46CE"/>
    <w:rsid w:val="007C360F"/>
    <w:rsid w:val="007D1664"/>
    <w:rsid w:val="007D357D"/>
    <w:rsid w:val="007D434F"/>
    <w:rsid w:val="007D550D"/>
    <w:rsid w:val="007F0907"/>
    <w:rsid w:val="007F0F73"/>
    <w:rsid w:val="007F6AB8"/>
    <w:rsid w:val="007F7069"/>
    <w:rsid w:val="00800CAC"/>
    <w:rsid w:val="00805C65"/>
    <w:rsid w:val="008066A7"/>
    <w:rsid w:val="00807289"/>
    <w:rsid w:val="00810F14"/>
    <w:rsid w:val="008212F8"/>
    <w:rsid w:val="008218D3"/>
    <w:rsid w:val="00821FDE"/>
    <w:rsid w:val="008233CA"/>
    <w:rsid w:val="00825DEE"/>
    <w:rsid w:val="00825F8F"/>
    <w:rsid w:val="00826CC4"/>
    <w:rsid w:val="0083056C"/>
    <w:rsid w:val="00834B4B"/>
    <w:rsid w:val="00837B2F"/>
    <w:rsid w:val="008428D0"/>
    <w:rsid w:val="008441FC"/>
    <w:rsid w:val="008477C3"/>
    <w:rsid w:val="00850A4F"/>
    <w:rsid w:val="00852BA1"/>
    <w:rsid w:val="00853D10"/>
    <w:rsid w:val="00855F69"/>
    <w:rsid w:val="008709F4"/>
    <w:rsid w:val="00870EFC"/>
    <w:rsid w:val="008717F8"/>
    <w:rsid w:val="00871E64"/>
    <w:rsid w:val="0087347A"/>
    <w:rsid w:val="00880A33"/>
    <w:rsid w:val="00881842"/>
    <w:rsid w:val="00882E63"/>
    <w:rsid w:val="00885862"/>
    <w:rsid w:val="00890387"/>
    <w:rsid w:val="0089211A"/>
    <w:rsid w:val="00893CF3"/>
    <w:rsid w:val="00896284"/>
    <w:rsid w:val="008A1160"/>
    <w:rsid w:val="008C0444"/>
    <w:rsid w:val="008C04F4"/>
    <w:rsid w:val="008C22A1"/>
    <w:rsid w:val="008C253D"/>
    <w:rsid w:val="008C6E1E"/>
    <w:rsid w:val="008D0449"/>
    <w:rsid w:val="008D0B40"/>
    <w:rsid w:val="008D2346"/>
    <w:rsid w:val="008D6CB8"/>
    <w:rsid w:val="008D730F"/>
    <w:rsid w:val="008E0219"/>
    <w:rsid w:val="008E084B"/>
    <w:rsid w:val="008E1102"/>
    <w:rsid w:val="008E7C47"/>
    <w:rsid w:val="008F2B5F"/>
    <w:rsid w:val="008F3AC4"/>
    <w:rsid w:val="008F565F"/>
    <w:rsid w:val="008F7EC7"/>
    <w:rsid w:val="009016A5"/>
    <w:rsid w:val="0090234B"/>
    <w:rsid w:val="00903242"/>
    <w:rsid w:val="0090351C"/>
    <w:rsid w:val="00904700"/>
    <w:rsid w:val="00905AC2"/>
    <w:rsid w:val="009119DA"/>
    <w:rsid w:val="00915ADD"/>
    <w:rsid w:val="009208C1"/>
    <w:rsid w:val="00927482"/>
    <w:rsid w:val="00930392"/>
    <w:rsid w:val="00931C1A"/>
    <w:rsid w:val="00935749"/>
    <w:rsid w:val="00937DF8"/>
    <w:rsid w:val="009432F3"/>
    <w:rsid w:val="00944989"/>
    <w:rsid w:val="009458C1"/>
    <w:rsid w:val="00945E4E"/>
    <w:rsid w:val="00946364"/>
    <w:rsid w:val="00950048"/>
    <w:rsid w:val="00951E6D"/>
    <w:rsid w:val="00954F2D"/>
    <w:rsid w:val="0095500D"/>
    <w:rsid w:val="0096079B"/>
    <w:rsid w:val="00960AC5"/>
    <w:rsid w:val="009672F1"/>
    <w:rsid w:val="00972F2B"/>
    <w:rsid w:val="009756C4"/>
    <w:rsid w:val="00977270"/>
    <w:rsid w:val="00981558"/>
    <w:rsid w:val="009842B7"/>
    <w:rsid w:val="009A0F4C"/>
    <w:rsid w:val="009A1416"/>
    <w:rsid w:val="009A3582"/>
    <w:rsid w:val="009A7230"/>
    <w:rsid w:val="009B1314"/>
    <w:rsid w:val="009B36FC"/>
    <w:rsid w:val="009C16C2"/>
    <w:rsid w:val="009C464C"/>
    <w:rsid w:val="009C5C71"/>
    <w:rsid w:val="009C7415"/>
    <w:rsid w:val="009D0A91"/>
    <w:rsid w:val="009D106F"/>
    <w:rsid w:val="009D578D"/>
    <w:rsid w:val="009D6706"/>
    <w:rsid w:val="009E0969"/>
    <w:rsid w:val="009E3511"/>
    <w:rsid w:val="009E791E"/>
    <w:rsid w:val="009F1323"/>
    <w:rsid w:val="009F1DF5"/>
    <w:rsid w:val="00A006A1"/>
    <w:rsid w:val="00A036A8"/>
    <w:rsid w:val="00A03EC9"/>
    <w:rsid w:val="00A0427B"/>
    <w:rsid w:val="00A06F94"/>
    <w:rsid w:val="00A0798D"/>
    <w:rsid w:val="00A14413"/>
    <w:rsid w:val="00A16205"/>
    <w:rsid w:val="00A20713"/>
    <w:rsid w:val="00A304E6"/>
    <w:rsid w:val="00A31C80"/>
    <w:rsid w:val="00A32E94"/>
    <w:rsid w:val="00A33726"/>
    <w:rsid w:val="00A36E94"/>
    <w:rsid w:val="00A36F44"/>
    <w:rsid w:val="00A42A8C"/>
    <w:rsid w:val="00A45937"/>
    <w:rsid w:val="00A46E6B"/>
    <w:rsid w:val="00A470CF"/>
    <w:rsid w:val="00A52281"/>
    <w:rsid w:val="00A53DC1"/>
    <w:rsid w:val="00A56EDD"/>
    <w:rsid w:val="00A57C13"/>
    <w:rsid w:val="00A66FC5"/>
    <w:rsid w:val="00A67547"/>
    <w:rsid w:val="00A67BC8"/>
    <w:rsid w:val="00A73699"/>
    <w:rsid w:val="00A73986"/>
    <w:rsid w:val="00A748C8"/>
    <w:rsid w:val="00A806CC"/>
    <w:rsid w:val="00A875BF"/>
    <w:rsid w:val="00A91290"/>
    <w:rsid w:val="00A947F7"/>
    <w:rsid w:val="00AA40F8"/>
    <w:rsid w:val="00AA49A6"/>
    <w:rsid w:val="00AA63A0"/>
    <w:rsid w:val="00AB0E3E"/>
    <w:rsid w:val="00AB3181"/>
    <w:rsid w:val="00AB4065"/>
    <w:rsid w:val="00AC4654"/>
    <w:rsid w:val="00AC71E9"/>
    <w:rsid w:val="00AC7634"/>
    <w:rsid w:val="00AD08A6"/>
    <w:rsid w:val="00AE08AC"/>
    <w:rsid w:val="00AE1D67"/>
    <w:rsid w:val="00AE3E9E"/>
    <w:rsid w:val="00AF07B8"/>
    <w:rsid w:val="00B01B5C"/>
    <w:rsid w:val="00B04A76"/>
    <w:rsid w:val="00B05044"/>
    <w:rsid w:val="00B10DE5"/>
    <w:rsid w:val="00B11D18"/>
    <w:rsid w:val="00B27A34"/>
    <w:rsid w:val="00B31C6B"/>
    <w:rsid w:val="00B4183E"/>
    <w:rsid w:val="00B42AC2"/>
    <w:rsid w:val="00B44F53"/>
    <w:rsid w:val="00B533D6"/>
    <w:rsid w:val="00B55DBC"/>
    <w:rsid w:val="00B7233D"/>
    <w:rsid w:val="00B72D81"/>
    <w:rsid w:val="00B80893"/>
    <w:rsid w:val="00B82537"/>
    <w:rsid w:val="00B825F8"/>
    <w:rsid w:val="00B90C93"/>
    <w:rsid w:val="00B94A3F"/>
    <w:rsid w:val="00BA4C30"/>
    <w:rsid w:val="00BA6CBF"/>
    <w:rsid w:val="00BA6F65"/>
    <w:rsid w:val="00BC26B7"/>
    <w:rsid w:val="00BC64D5"/>
    <w:rsid w:val="00BD5465"/>
    <w:rsid w:val="00BD71AB"/>
    <w:rsid w:val="00BE103C"/>
    <w:rsid w:val="00BE61B1"/>
    <w:rsid w:val="00BE6EFD"/>
    <w:rsid w:val="00BF308C"/>
    <w:rsid w:val="00BF3BAA"/>
    <w:rsid w:val="00BF4632"/>
    <w:rsid w:val="00C00166"/>
    <w:rsid w:val="00C04FBE"/>
    <w:rsid w:val="00C122DF"/>
    <w:rsid w:val="00C13DC9"/>
    <w:rsid w:val="00C142DE"/>
    <w:rsid w:val="00C14F1A"/>
    <w:rsid w:val="00C2001D"/>
    <w:rsid w:val="00C20173"/>
    <w:rsid w:val="00C23012"/>
    <w:rsid w:val="00C26A06"/>
    <w:rsid w:val="00C342F9"/>
    <w:rsid w:val="00C40B5C"/>
    <w:rsid w:val="00C45CF2"/>
    <w:rsid w:val="00C46705"/>
    <w:rsid w:val="00C46B3D"/>
    <w:rsid w:val="00C47C00"/>
    <w:rsid w:val="00C62A04"/>
    <w:rsid w:val="00C64509"/>
    <w:rsid w:val="00C65872"/>
    <w:rsid w:val="00C6649A"/>
    <w:rsid w:val="00C7124D"/>
    <w:rsid w:val="00C73080"/>
    <w:rsid w:val="00C73B3D"/>
    <w:rsid w:val="00C8052F"/>
    <w:rsid w:val="00C807EE"/>
    <w:rsid w:val="00C81A92"/>
    <w:rsid w:val="00C86971"/>
    <w:rsid w:val="00C91D89"/>
    <w:rsid w:val="00C957D0"/>
    <w:rsid w:val="00C963F2"/>
    <w:rsid w:val="00C96BFF"/>
    <w:rsid w:val="00CA23F3"/>
    <w:rsid w:val="00CA2575"/>
    <w:rsid w:val="00CA3B4B"/>
    <w:rsid w:val="00CA429C"/>
    <w:rsid w:val="00CA6C83"/>
    <w:rsid w:val="00CA748B"/>
    <w:rsid w:val="00CB381D"/>
    <w:rsid w:val="00CB5EED"/>
    <w:rsid w:val="00CB7385"/>
    <w:rsid w:val="00CB76CF"/>
    <w:rsid w:val="00CB7E35"/>
    <w:rsid w:val="00CC2CC4"/>
    <w:rsid w:val="00CD1AC3"/>
    <w:rsid w:val="00CD32AD"/>
    <w:rsid w:val="00CD4759"/>
    <w:rsid w:val="00CD7AD0"/>
    <w:rsid w:val="00CE3D0F"/>
    <w:rsid w:val="00CE5047"/>
    <w:rsid w:val="00CE5222"/>
    <w:rsid w:val="00CF2415"/>
    <w:rsid w:val="00D066ED"/>
    <w:rsid w:val="00D067B6"/>
    <w:rsid w:val="00D15FCF"/>
    <w:rsid w:val="00D2156E"/>
    <w:rsid w:val="00D33067"/>
    <w:rsid w:val="00D345A7"/>
    <w:rsid w:val="00D34E3E"/>
    <w:rsid w:val="00D36B56"/>
    <w:rsid w:val="00D42EEB"/>
    <w:rsid w:val="00D43198"/>
    <w:rsid w:val="00D56E50"/>
    <w:rsid w:val="00D57140"/>
    <w:rsid w:val="00D63DAC"/>
    <w:rsid w:val="00D7203D"/>
    <w:rsid w:val="00D74694"/>
    <w:rsid w:val="00D75534"/>
    <w:rsid w:val="00D77BCD"/>
    <w:rsid w:val="00D80677"/>
    <w:rsid w:val="00D8235E"/>
    <w:rsid w:val="00D850A3"/>
    <w:rsid w:val="00D85CD9"/>
    <w:rsid w:val="00D87C50"/>
    <w:rsid w:val="00D915BB"/>
    <w:rsid w:val="00D91783"/>
    <w:rsid w:val="00D92AB9"/>
    <w:rsid w:val="00D942BB"/>
    <w:rsid w:val="00DA1DF2"/>
    <w:rsid w:val="00DA25F4"/>
    <w:rsid w:val="00DA2802"/>
    <w:rsid w:val="00DA2806"/>
    <w:rsid w:val="00DA391E"/>
    <w:rsid w:val="00DB066F"/>
    <w:rsid w:val="00DB4843"/>
    <w:rsid w:val="00DB5F4F"/>
    <w:rsid w:val="00DB61C3"/>
    <w:rsid w:val="00DB6458"/>
    <w:rsid w:val="00DC0C13"/>
    <w:rsid w:val="00DC15B5"/>
    <w:rsid w:val="00DC6D17"/>
    <w:rsid w:val="00DC7FF8"/>
    <w:rsid w:val="00DD3651"/>
    <w:rsid w:val="00DD3D0E"/>
    <w:rsid w:val="00DD5239"/>
    <w:rsid w:val="00DD6053"/>
    <w:rsid w:val="00DF172B"/>
    <w:rsid w:val="00DF2E87"/>
    <w:rsid w:val="00E012B7"/>
    <w:rsid w:val="00E1195B"/>
    <w:rsid w:val="00E11F98"/>
    <w:rsid w:val="00E156D9"/>
    <w:rsid w:val="00E17896"/>
    <w:rsid w:val="00E2022D"/>
    <w:rsid w:val="00E24EB4"/>
    <w:rsid w:val="00E24F04"/>
    <w:rsid w:val="00E258A1"/>
    <w:rsid w:val="00E263EE"/>
    <w:rsid w:val="00E30961"/>
    <w:rsid w:val="00E4096C"/>
    <w:rsid w:val="00E436A9"/>
    <w:rsid w:val="00E43725"/>
    <w:rsid w:val="00E472A3"/>
    <w:rsid w:val="00E4767C"/>
    <w:rsid w:val="00E51501"/>
    <w:rsid w:val="00E52810"/>
    <w:rsid w:val="00E53F6C"/>
    <w:rsid w:val="00E61D3C"/>
    <w:rsid w:val="00E707FC"/>
    <w:rsid w:val="00E70F1D"/>
    <w:rsid w:val="00E72956"/>
    <w:rsid w:val="00E77960"/>
    <w:rsid w:val="00E81518"/>
    <w:rsid w:val="00E841F3"/>
    <w:rsid w:val="00E858EF"/>
    <w:rsid w:val="00E9144E"/>
    <w:rsid w:val="00E93D4A"/>
    <w:rsid w:val="00EA316B"/>
    <w:rsid w:val="00EB0BEA"/>
    <w:rsid w:val="00EB1DEF"/>
    <w:rsid w:val="00EC5EC3"/>
    <w:rsid w:val="00EC622A"/>
    <w:rsid w:val="00ED4F5F"/>
    <w:rsid w:val="00EE7CFF"/>
    <w:rsid w:val="00EF03DA"/>
    <w:rsid w:val="00EF2AEE"/>
    <w:rsid w:val="00EF41BB"/>
    <w:rsid w:val="00EF648A"/>
    <w:rsid w:val="00F05E38"/>
    <w:rsid w:val="00F06AC7"/>
    <w:rsid w:val="00F07DCD"/>
    <w:rsid w:val="00F11C09"/>
    <w:rsid w:val="00F162FC"/>
    <w:rsid w:val="00F206BA"/>
    <w:rsid w:val="00F20C80"/>
    <w:rsid w:val="00F24B22"/>
    <w:rsid w:val="00F2667E"/>
    <w:rsid w:val="00F26BD4"/>
    <w:rsid w:val="00F27C0F"/>
    <w:rsid w:val="00F312ED"/>
    <w:rsid w:val="00F34C1E"/>
    <w:rsid w:val="00F409A6"/>
    <w:rsid w:val="00F427F9"/>
    <w:rsid w:val="00F42A90"/>
    <w:rsid w:val="00F43BF3"/>
    <w:rsid w:val="00F449B4"/>
    <w:rsid w:val="00F504DF"/>
    <w:rsid w:val="00F51D70"/>
    <w:rsid w:val="00F546D8"/>
    <w:rsid w:val="00F65B1B"/>
    <w:rsid w:val="00F664B0"/>
    <w:rsid w:val="00F6774E"/>
    <w:rsid w:val="00F7402D"/>
    <w:rsid w:val="00F7453F"/>
    <w:rsid w:val="00F7706F"/>
    <w:rsid w:val="00F860AC"/>
    <w:rsid w:val="00F9194F"/>
    <w:rsid w:val="00F97219"/>
    <w:rsid w:val="00FA2DCC"/>
    <w:rsid w:val="00FA68BC"/>
    <w:rsid w:val="00FA6E37"/>
    <w:rsid w:val="00FB47E2"/>
    <w:rsid w:val="00FC02EF"/>
    <w:rsid w:val="00FC297D"/>
    <w:rsid w:val="00FC409D"/>
    <w:rsid w:val="00FC42AE"/>
    <w:rsid w:val="00FD1766"/>
    <w:rsid w:val="00FD207B"/>
    <w:rsid w:val="00FD525A"/>
    <w:rsid w:val="00FD6CC4"/>
    <w:rsid w:val="00FE0374"/>
    <w:rsid w:val="00FE2A81"/>
    <w:rsid w:val="00FE2BC5"/>
    <w:rsid w:val="00FE53C3"/>
    <w:rsid w:val="00FE6C5D"/>
    <w:rsid w:val="00FF249C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7952AD"/>
  <w15:docId w15:val="{C255DFA3-2688-46B9-AE26-0B625D9B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5D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1DF2"/>
    <w:pPr>
      <w:keepNext/>
      <w:outlineLvl w:val="0"/>
    </w:pPr>
    <w:rPr>
      <w:b/>
      <w:bCs/>
      <w:i/>
      <w:iCs/>
      <w:color w:val="00008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1DF2"/>
    <w:pPr>
      <w:keepNext/>
      <w:jc w:val="right"/>
      <w:outlineLvl w:val="1"/>
    </w:pPr>
    <w:rPr>
      <w:i/>
      <w:iCs/>
      <w:sz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1DF2"/>
    <w:pPr>
      <w:keepNext/>
      <w:outlineLvl w:val="2"/>
    </w:pPr>
    <w:rPr>
      <w:b/>
      <w:bCs/>
      <w:i/>
      <w:i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33D6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33D6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533D6"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Header">
    <w:name w:val="header"/>
    <w:basedOn w:val="Normal"/>
    <w:link w:val="Head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33D6"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DA1DF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1DF2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DA1DF2"/>
    <w:rPr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DA1DF2"/>
    <w:pPr>
      <w:jc w:val="both"/>
    </w:pPr>
    <w:rPr>
      <w:i/>
      <w:iCs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DA1DF2"/>
    <w:pPr>
      <w:ind w:firstLine="561"/>
    </w:pPr>
    <w:rPr>
      <w:i/>
      <w:iCs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344DE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5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uiPriority w:val="99"/>
    <w:locked/>
    <w:rsid w:val="00F06AC7"/>
    <w:rPr>
      <w:rFonts w:ascii="Calibri" w:hAnsi="Calibri"/>
      <w:sz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F06AC7"/>
    <w:pPr>
      <w:spacing w:after="120"/>
      <w:ind w:left="283"/>
    </w:pPr>
    <w:rPr>
      <w:rFonts w:ascii="Calibri" w:hAnsi="Calibri"/>
      <w:lang w:val="en-US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E841F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863"/>
    <w:rPr>
      <w:rFonts w:ascii="Tahoma" w:hAnsi="Tahoma" w:cs="Tahoma"/>
      <w:sz w:val="16"/>
      <w:szCs w:val="16"/>
      <w:lang w:val="hr-HR" w:eastAsia="hr-HR"/>
    </w:rPr>
  </w:style>
  <w:style w:type="paragraph" w:styleId="NormalWeb">
    <w:name w:val="Normal (Web)"/>
    <w:basedOn w:val="Normal"/>
    <w:uiPriority w:val="99"/>
    <w:unhideWhenUsed/>
    <w:rsid w:val="00B01B5C"/>
    <w:pPr>
      <w:spacing w:before="100" w:beforeAutospacing="1" w:after="100" w:afterAutospacing="1"/>
    </w:pPr>
    <w:rPr>
      <w:lang w:val="bs-Latn-BA" w:eastAsia="bs-Latn-BA"/>
    </w:rPr>
  </w:style>
  <w:style w:type="character" w:styleId="Strong">
    <w:name w:val="Strong"/>
    <w:basedOn w:val="DefaultParagraphFont"/>
    <w:uiPriority w:val="22"/>
    <w:qFormat/>
    <w:locked/>
    <w:rsid w:val="00B01B5C"/>
    <w:rPr>
      <w:b/>
      <w:bCs/>
    </w:rPr>
  </w:style>
  <w:style w:type="paragraph" w:styleId="ListParagraph">
    <w:name w:val="List Paragraph"/>
    <w:basedOn w:val="Normal"/>
    <w:uiPriority w:val="34"/>
    <w:qFormat/>
    <w:rsid w:val="00F504DF"/>
    <w:pPr>
      <w:ind w:left="720"/>
      <w:contextualSpacing/>
    </w:pPr>
  </w:style>
  <w:style w:type="paragraph" w:customStyle="1" w:styleId="Default">
    <w:name w:val="Default"/>
    <w:rsid w:val="003659D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locked/>
    <w:rsid w:val="002845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4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7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4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7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8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6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5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8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1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86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6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1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a\Application%20Data\Microsoft\Templates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C18AC-43EE-4CBF-9D08-689E0974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642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01/IV-556/06</vt:lpstr>
    </vt:vector>
  </TitlesOfParts>
  <Company>4CatSoft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01/IV-556/06</dc:title>
  <dc:creator>marina</dc:creator>
  <cp:lastModifiedBy>Vazila Habibovic</cp:lastModifiedBy>
  <cp:revision>60</cp:revision>
  <cp:lastPrinted>2022-03-11T08:12:00Z</cp:lastPrinted>
  <dcterms:created xsi:type="dcterms:W3CDTF">2021-05-04T07:15:00Z</dcterms:created>
  <dcterms:modified xsi:type="dcterms:W3CDTF">2022-06-22T07:59:00Z</dcterms:modified>
</cp:coreProperties>
</file>