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FDB3" w14:textId="4896CB95" w:rsidR="00DC64A1" w:rsidRDefault="00DC64A1" w:rsidP="00DC64A1">
      <w:pPr>
        <w:jc w:val="both"/>
      </w:pPr>
      <w:r>
        <w:t>Broj: 11-33-358/21</w:t>
      </w:r>
      <w:r>
        <w:tab/>
      </w:r>
      <w:r>
        <w:tab/>
      </w:r>
      <w:r>
        <w:tab/>
      </w:r>
      <w:r>
        <w:tab/>
      </w:r>
    </w:p>
    <w:p w14:paraId="6EFC6411" w14:textId="752D8DC2" w:rsidR="00646420" w:rsidRDefault="00DC64A1" w:rsidP="00DC64A1">
      <w:pPr>
        <w:jc w:val="both"/>
      </w:pPr>
      <w:r>
        <w:t xml:space="preserve">Zenica, </w:t>
      </w:r>
      <w:r w:rsidR="006663F1">
        <w:t>25.08</w:t>
      </w:r>
      <w:r>
        <w:t>.2021.godine</w:t>
      </w:r>
      <w:r>
        <w:tab/>
      </w:r>
    </w:p>
    <w:p w14:paraId="4766A707" w14:textId="53F166AA" w:rsidR="00DC64A1" w:rsidRDefault="00DC64A1" w:rsidP="00DC64A1">
      <w:pPr>
        <w:jc w:val="both"/>
      </w:pPr>
      <w:r>
        <w:tab/>
      </w:r>
    </w:p>
    <w:p w14:paraId="4822853E" w14:textId="77777777" w:rsidR="00DC64A1" w:rsidRDefault="00DC64A1" w:rsidP="00DC64A1">
      <w:pPr>
        <w:jc w:val="both"/>
      </w:pPr>
    </w:p>
    <w:p w14:paraId="6F5E8339" w14:textId="77777777" w:rsidR="00DC64A1" w:rsidRPr="00096DF8" w:rsidRDefault="00DC64A1" w:rsidP="00DC64A1">
      <w:pPr>
        <w:jc w:val="both"/>
        <w:rPr>
          <w:b/>
        </w:rPr>
      </w:pPr>
    </w:p>
    <w:p w14:paraId="17DD0A89" w14:textId="77777777" w:rsidR="00DC64A1" w:rsidRPr="00096DF8" w:rsidRDefault="00DC64A1" w:rsidP="00DC64A1">
      <w:pPr>
        <w:jc w:val="center"/>
        <w:rPr>
          <w:b/>
        </w:rPr>
      </w:pPr>
      <w:r w:rsidRPr="00096DF8">
        <w:rPr>
          <w:b/>
        </w:rPr>
        <w:t>OBAVIJEST</w:t>
      </w:r>
    </w:p>
    <w:p w14:paraId="15E9E1BE" w14:textId="77777777" w:rsidR="00DC64A1" w:rsidRPr="00096DF8" w:rsidRDefault="00DC64A1" w:rsidP="00DC64A1">
      <w:pPr>
        <w:jc w:val="center"/>
        <w:rPr>
          <w:b/>
        </w:rPr>
      </w:pPr>
      <w:r>
        <w:rPr>
          <w:b/>
        </w:rPr>
        <w:t>o terminu polaganja</w:t>
      </w:r>
      <w:r w:rsidRPr="00B84EB3">
        <w:rPr>
          <w:b/>
        </w:rPr>
        <w:t xml:space="preserve"> pripravničkog ispita za zdravstvene radnike sa završenom srednjom školom za stručno zvanje</w:t>
      </w:r>
      <w:r>
        <w:t xml:space="preserve"> </w:t>
      </w:r>
      <w:r>
        <w:rPr>
          <w:b/>
        </w:rPr>
        <w:t>m</w:t>
      </w:r>
      <w:r w:rsidRPr="00B453B6">
        <w:rPr>
          <w:b/>
        </w:rPr>
        <w:t xml:space="preserve">edicinska sestra </w:t>
      </w:r>
      <w:r>
        <w:rPr>
          <w:b/>
        </w:rPr>
        <w:t>–</w:t>
      </w:r>
      <w:r w:rsidRPr="00B453B6">
        <w:rPr>
          <w:b/>
        </w:rPr>
        <w:t xml:space="preserve"> tehničar</w:t>
      </w:r>
      <w:r>
        <w:rPr>
          <w:b/>
        </w:rPr>
        <w:t xml:space="preserve"> </w:t>
      </w:r>
      <w:r w:rsidRPr="00096DF8">
        <w:rPr>
          <w:b/>
        </w:rPr>
        <w:t xml:space="preserve"> </w:t>
      </w:r>
    </w:p>
    <w:p w14:paraId="488603CC" w14:textId="6397D7FC" w:rsidR="00DC64A1" w:rsidRDefault="00DC64A1" w:rsidP="00DC64A1">
      <w:pPr>
        <w:jc w:val="center"/>
      </w:pPr>
    </w:p>
    <w:p w14:paraId="5345C978" w14:textId="77777777" w:rsidR="00646420" w:rsidRDefault="00646420" w:rsidP="00DC64A1">
      <w:pPr>
        <w:jc w:val="center"/>
      </w:pPr>
    </w:p>
    <w:p w14:paraId="584C97C7" w14:textId="7F13EFAB" w:rsidR="00DC64A1" w:rsidRDefault="00DC64A1" w:rsidP="00DC64A1">
      <w:pPr>
        <w:jc w:val="both"/>
      </w:pPr>
      <w:r>
        <w:tab/>
      </w:r>
      <w:r w:rsidRPr="00B84EB3">
        <w:t>Dana</w:t>
      </w:r>
      <w:r>
        <w:rPr>
          <w:b/>
        </w:rPr>
        <w:t xml:space="preserve"> </w:t>
      </w:r>
      <w:r w:rsidR="008231BA">
        <w:rPr>
          <w:b/>
        </w:rPr>
        <w:t>30.0</w:t>
      </w:r>
      <w:r w:rsidR="006663F1">
        <w:rPr>
          <w:b/>
        </w:rPr>
        <w:t>8</w:t>
      </w:r>
      <w:r>
        <w:rPr>
          <w:b/>
        </w:rPr>
        <w:t>.2021</w:t>
      </w:r>
      <w:r w:rsidRPr="00E30045">
        <w:rPr>
          <w:b/>
        </w:rPr>
        <w:t>.</w:t>
      </w:r>
      <w:r>
        <w:rPr>
          <w:b/>
        </w:rPr>
        <w:t xml:space="preserve"> </w:t>
      </w:r>
      <w:r w:rsidRPr="00E30045">
        <w:rPr>
          <w:b/>
        </w:rPr>
        <w:t>godine</w:t>
      </w:r>
      <w:r>
        <w:rPr>
          <w:b/>
        </w:rPr>
        <w:t xml:space="preserve"> (</w:t>
      </w:r>
      <w:r w:rsidR="006663F1">
        <w:rPr>
          <w:b/>
        </w:rPr>
        <w:t>ponedjeljak</w:t>
      </w:r>
      <w:r>
        <w:rPr>
          <w:b/>
        </w:rPr>
        <w:t xml:space="preserve">) </w:t>
      </w:r>
      <w:r w:rsidRPr="00B84EB3">
        <w:t>sa početkom</w:t>
      </w:r>
      <w:r>
        <w:rPr>
          <w:b/>
        </w:rPr>
        <w:t xml:space="preserve"> u 16</w:t>
      </w:r>
      <w:r>
        <w:rPr>
          <w:b/>
          <w:vertAlign w:val="superscript"/>
        </w:rPr>
        <w:t>00</w:t>
      </w:r>
      <w:r w:rsidRPr="00E30045">
        <w:rPr>
          <w:b/>
        </w:rPr>
        <w:t xml:space="preserve"> sati</w:t>
      </w:r>
      <w:r>
        <w:rPr>
          <w:b/>
        </w:rPr>
        <w:t>,</w:t>
      </w:r>
      <w:r>
        <w:t xml:space="preserve"> u službenim prostorijama Ministarstva zdravstva Zeničko-dobojskog kantona u Zenici, na adresi ul. Aska Borića 2B, organizovano je </w:t>
      </w:r>
      <w:r w:rsidRPr="00B84EB3">
        <w:t xml:space="preserve">polaganje pripravničkog ispita za zdravstvene radnike sa završenom srednjom školom za stručno zvanje </w:t>
      </w:r>
      <w:r w:rsidRPr="00325EE5">
        <w:rPr>
          <w:b/>
          <w:bCs/>
        </w:rPr>
        <w:t>medicinska sestra – tehničar</w:t>
      </w:r>
      <w:r w:rsidRPr="00096DF8">
        <w:rPr>
          <w:b/>
        </w:rPr>
        <w:t xml:space="preserve"> </w:t>
      </w:r>
      <w:r>
        <w:t>za sljedeće kandidate:</w:t>
      </w:r>
    </w:p>
    <w:p w14:paraId="0D679200" w14:textId="374EE227" w:rsidR="00DC64A1" w:rsidRDefault="00DC64A1" w:rsidP="00DC64A1">
      <w:pPr>
        <w:jc w:val="both"/>
      </w:pPr>
    </w:p>
    <w:p w14:paraId="6846B8AC" w14:textId="77777777" w:rsidR="00646420" w:rsidRDefault="00646420" w:rsidP="00DC64A1">
      <w:pPr>
        <w:jc w:val="both"/>
      </w:pPr>
    </w:p>
    <w:p w14:paraId="5958C245" w14:textId="34EF524E" w:rsidR="00DC64A1" w:rsidRDefault="00DC64A1" w:rsidP="00DC64A1">
      <w:pPr>
        <w:rPr>
          <w:b/>
        </w:rPr>
      </w:pPr>
      <w:r>
        <w:rPr>
          <w:b/>
        </w:rPr>
        <w:t>JU „DOM ZDRAVLJA“ ZENICA</w:t>
      </w:r>
    </w:p>
    <w:p w14:paraId="5C354351" w14:textId="77777777" w:rsidR="006663F1" w:rsidRDefault="006663F1" w:rsidP="00DC64A1">
      <w:pPr>
        <w:rPr>
          <w:b/>
        </w:rPr>
      </w:pPr>
    </w:p>
    <w:p w14:paraId="7FBB91DE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Patković Šuhreta,</w:t>
      </w:r>
    </w:p>
    <w:p w14:paraId="59D7E7A9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Abuš Hana,</w:t>
      </w:r>
    </w:p>
    <w:p w14:paraId="4ADF1B88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Beganović Amila,</w:t>
      </w:r>
    </w:p>
    <w:p w14:paraId="6C3001C7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Telalović Almedina,</w:t>
      </w:r>
    </w:p>
    <w:p w14:paraId="08C1132D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Đananović Amila,</w:t>
      </w:r>
    </w:p>
    <w:p w14:paraId="72095DC4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Pašalić Ammar,</w:t>
      </w:r>
    </w:p>
    <w:p w14:paraId="6C5F1FC9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Alihodžić Dženana,</w:t>
      </w:r>
    </w:p>
    <w:p w14:paraId="18535E54" w14:textId="77777777" w:rsidR="006663F1" w:rsidRDefault="006663F1" w:rsidP="006663F1">
      <w:pPr>
        <w:pStyle w:val="ListParagraph"/>
        <w:numPr>
          <w:ilvl w:val="0"/>
          <w:numId w:val="23"/>
        </w:numPr>
        <w:jc w:val="both"/>
      </w:pPr>
      <w:r>
        <w:t>Mumdžić Orhan.</w:t>
      </w:r>
    </w:p>
    <w:p w14:paraId="5FFA2463" w14:textId="11092DE8" w:rsidR="002638D7" w:rsidRDefault="002638D7" w:rsidP="006663F1">
      <w:pPr>
        <w:jc w:val="both"/>
      </w:pPr>
    </w:p>
    <w:p w14:paraId="07EDF99C" w14:textId="7C279BC3" w:rsidR="00DC64A1" w:rsidRDefault="00DC64A1" w:rsidP="002638D7">
      <w:pPr>
        <w:jc w:val="both"/>
      </w:pPr>
      <w:r>
        <w:t xml:space="preserve"> </w:t>
      </w:r>
    </w:p>
    <w:p w14:paraId="168F7CA8" w14:textId="77777777" w:rsidR="00646420" w:rsidRDefault="00646420" w:rsidP="002638D7">
      <w:pPr>
        <w:jc w:val="both"/>
      </w:pPr>
    </w:p>
    <w:p w14:paraId="4673B606" w14:textId="196C0583" w:rsidR="002638D7" w:rsidRDefault="00DC64A1" w:rsidP="006663F1">
      <w:pPr>
        <w:rPr>
          <w:b/>
        </w:rPr>
      </w:pPr>
      <w:r>
        <w:rPr>
          <w:b/>
        </w:rPr>
        <w:t>JU „DOM ZDRAVLJA</w:t>
      </w:r>
      <w:r w:rsidR="00646420">
        <w:rPr>
          <w:b/>
        </w:rPr>
        <w:t xml:space="preserve"> SA STACIONAROM“ ŽEPČE</w:t>
      </w:r>
    </w:p>
    <w:p w14:paraId="0EFEA444" w14:textId="015D33E5" w:rsidR="006663F1" w:rsidRDefault="006663F1" w:rsidP="006663F1">
      <w:pPr>
        <w:pStyle w:val="ListParagraph"/>
        <w:numPr>
          <w:ilvl w:val="0"/>
          <w:numId w:val="24"/>
        </w:numPr>
        <w:ind w:firstLine="66"/>
        <w:jc w:val="both"/>
      </w:pPr>
      <w:r>
        <w:t>Vidović Ivana,</w:t>
      </w:r>
    </w:p>
    <w:p w14:paraId="59F084C4" w14:textId="77777777" w:rsidR="006663F1" w:rsidRDefault="006663F1" w:rsidP="006663F1">
      <w:pPr>
        <w:pStyle w:val="ListParagraph"/>
        <w:numPr>
          <w:ilvl w:val="0"/>
          <w:numId w:val="24"/>
        </w:numPr>
        <w:ind w:firstLine="66"/>
        <w:jc w:val="both"/>
      </w:pPr>
      <w:r>
        <w:t>Jović Mirjana.</w:t>
      </w:r>
    </w:p>
    <w:p w14:paraId="2C9587BE" w14:textId="19ADF367" w:rsidR="00DC64A1" w:rsidRDefault="00DC64A1" w:rsidP="00DC64A1">
      <w:pPr>
        <w:jc w:val="both"/>
        <w:rPr>
          <w:b/>
          <w:bCs/>
        </w:rPr>
      </w:pPr>
    </w:p>
    <w:p w14:paraId="415F7D00" w14:textId="77777777" w:rsidR="00646420" w:rsidRDefault="00646420" w:rsidP="00DC64A1">
      <w:pPr>
        <w:jc w:val="both"/>
        <w:rPr>
          <w:b/>
          <w:bCs/>
        </w:rPr>
      </w:pPr>
    </w:p>
    <w:p w14:paraId="5944CAE0" w14:textId="6E82CCB8" w:rsidR="002638D7" w:rsidRDefault="002638D7" w:rsidP="006663F1">
      <w:pPr>
        <w:jc w:val="both"/>
        <w:rPr>
          <w:b/>
          <w:bCs/>
        </w:rPr>
      </w:pPr>
      <w:r w:rsidRPr="002638D7">
        <w:rPr>
          <w:b/>
          <w:bCs/>
        </w:rPr>
        <w:t xml:space="preserve">JU DOM ZDRAVLJA </w:t>
      </w:r>
      <w:r w:rsidR="006663F1">
        <w:rPr>
          <w:b/>
          <w:bCs/>
        </w:rPr>
        <w:t>ZAVIDOVIĆI</w:t>
      </w:r>
    </w:p>
    <w:p w14:paraId="0CA66961" w14:textId="17B98A7B" w:rsidR="006663F1" w:rsidRDefault="006663F1" w:rsidP="006663F1">
      <w:pPr>
        <w:pStyle w:val="ListParagraph"/>
        <w:numPr>
          <w:ilvl w:val="0"/>
          <w:numId w:val="33"/>
        </w:numPr>
        <w:jc w:val="both"/>
      </w:pPr>
      <w:r>
        <w:t>Mušić Zenaida,</w:t>
      </w:r>
    </w:p>
    <w:p w14:paraId="672574BE" w14:textId="77777777" w:rsidR="006663F1" w:rsidRDefault="006663F1" w:rsidP="006663F1">
      <w:pPr>
        <w:pStyle w:val="ListParagraph"/>
        <w:numPr>
          <w:ilvl w:val="0"/>
          <w:numId w:val="33"/>
        </w:numPr>
        <w:jc w:val="both"/>
      </w:pPr>
      <w:r>
        <w:t>Jusić Turković Ilda</w:t>
      </w:r>
    </w:p>
    <w:p w14:paraId="2AF49652" w14:textId="77777777" w:rsidR="006663F1" w:rsidRPr="006663F1" w:rsidRDefault="006663F1" w:rsidP="006663F1">
      <w:pPr>
        <w:jc w:val="both"/>
        <w:rPr>
          <w:b/>
          <w:bCs/>
        </w:rPr>
      </w:pPr>
    </w:p>
    <w:p w14:paraId="03EB84BE" w14:textId="77777777" w:rsidR="002638D7" w:rsidRPr="002638D7" w:rsidRDefault="002638D7" w:rsidP="002638D7">
      <w:pPr>
        <w:jc w:val="both"/>
        <w:rPr>
          <w:b/>
          <w:bCs/>
        </w:rPr>
      </w:pPr>
    </w:p>
    <w:p w14:paraId="51C6B36C" w14:textId="30B0D221" w:rsidR="00DC64A1" w:rsidRDefault="002638D7" w:rsidP="00DC64A1">
      <w:pPr>
        <w:jc w:val="both"/>
        <w:rPr>
          <w:b/>
          <w:bCs/>
        </w:rPr>
      </w:pPr>
      <w:r>
        <w:rPr>
          <w:b/>
          <w:bCs/>
        </w:rPr>
        <w:t>JU DOM ZDRAVLJA VISOKO</w:t>
      </w:r>
    </w:p>
    <w:p w14:paraId="0A7A0BA4" w14:textId="73145809" w:rsidR="002638D7" w:rsidRPr="002638D7" w:rsidRDefault="006663F1" w:rsidP="002638D7">
      <w:pPr>
        <w:pStyle w:val="ListParagraph"/>
        <w:numPr>
          <w:ilvl w:val="0"/>
          <w:numId w:val="29"/>
        </w:numPr>
        <w:jc w:val="both"/>
      </w:pPr>
      <w:r>
        <w:t>Berbić Amila.</w:t>
      </w:r>
    </w:p>
    <w:p w14:paraId="4EDE16AB" w14:textId="77777777" w:rsidR="00DC64A1" w:rsidRDefault="00DC64A1" w:rsidP="00DC64A1">
      <w:pPr>
        <w:jc w:val="both"/>
      </w:pPr>
    </w:p>
    <w:p w14:paraId="39A07874" w14:textId="77777777" w:rsidR="006663F1" w:rsidRDefault="006663F1" w:rsidP="006663F1">
      <w:pPr>
        <w:jc w:val="both"/>
        <w:rPr>
          <w:b/>
        </w:rPr>
      </w:pPr>
    </w:p>
    <w:p w14:paraId="2E447B5D" w14:textId="77777777" w:rsidR="006663F1" w:rsidRDefault="006663F1" w:rsidP="006663F1">
      <w:pPr>
        <w:jc w:val="both"/>
        <w:rPr>
          <w:b/>
        </w:rPr>
      </w:pPr>
    </w:p>
    <w:p w14:paraId="10589CB4" w14:textId="77777777" w:rsidR="006663F1" w:rsidRDefault="006663F1" w:rsidP="006663F1">
      <w:pPr>
        <w:jc w:val="both"/>
        <w:rPr>
          <w:b/>
        </w:rPr>
      </w:pPr>
    </w:p>
    <w:p w14:paraId="0253BD83" w14:textId="77777777" w:rsidR="006663F1" w:rsidRDefault="006663F1" w:rsidP="006663F1">
      <w:pPr>
        <w:jc w:val="both"/>
        <w:rPr>
          <w:b/>
        </w:rPr>
      </w:pPr>
    </w:p>
    <w:p w14:paraId="3EC3DE24" w14:textId="6600BA83" w:rsidR="00646420" w:rsidRDefault="00DC64A1" w:rsidP="006663F1">
      <w:pPr>
        <w:jc w:val="both"/>
        <w:rPr>
          <w:b/>
          <w:bCs/>
        </w:rPr>
      </w:pPr>
      <w:r>
        <w:rPr>
          <w:b/>
        </w:rPr>
        <w:lastRenderedPageBreak/>
        <w:t xml:space="preserve"> </w:t>
      </w:r>
      <w:r w:rsidR="00646420" w:rsidRPr="002638D7">
        <w:rPr>
          <w:b/>
          <w:bCs/>
        </w:rPr>
        <w:t xml:space="preserve">JU DOM ZDRAVLJA </w:t>
      </w:r>
      <w:r w:rsidR="006663F1">
        <w:rPr>
          <w:b/>
          <w:bCs/>
        </w:rPr>
        <w:t>KLJUČ (USK)</w:t>
      </w:r>
    </w:p>
    <w:p w14:paraId="45001ED0" w14:textId="179AE02E" w:rsidR="006663F1" w:rsidRPr="006663F1" w:rsidRDefault="006663F1" w:rsidP="006663F1">
      <w:pPr>
        <w:pStyle w:val="ListParagraph"/>
        <w:numPr>
          <w:ilvl w:val="0"/>
          <w:numId w:val="34"/>
        </w:numPr>
        <w:jc w:val="both"/>
      </w:pPr>
      <w:r w:rsidRPr="006663F1">
        <w:t>Jusić Adna</w:t>
      </w:r>
    </w:p>
    <w:p w14:paraId="6BD7224C" w14:textId="77777777" w:rsidR="006663F1" w:rsidRDefault="006663F1" w:rsidP="006663F1">
      <w:pPr>
        <w:jc w:val="both"/>
        <w:rPr>
          <w:b/>
          <w:bCs/>
        </w:rPr>
      </w:pPr>
    </w:p>
    <w:p w14:paraId="45172F9A" w14:textId="77777777" w:rsidR="006663F1" w:rsidRPr="006663F1" w:rsidRDefault="006663F1" w:rsidP="006663F1">
      <w:pPr>
        <w:jc w:val="both"/>
        <w:rPr>
          <w:b/>
          <w:bCs/>
        </w:rPr>
      </w:pPr>
    </w:p>
    <w:p w14:paraId="44B7A2E8" w14:textId="15691CD8" w:rsidR="00646420" w:rsidRDefault="00646420" w:rsidP="00DC64A1">
      <w:pPr>
        <w:rPr>
          <w:b/>
        </w:rPr>
      </w:pPr>
    </w:p>
    <w:p w14:paraId="087AAF3C" w14:textId="02A66685" w:rsidR="00646420" w:rsidRDefault="00646420" w:rsidP="00DC64A1">
      <w:pPr>
        <w:rPr>
          <w:b/>
        </w:rPr>
      </w:pPr>
      <w:r w:rsidRPr="002638D7">
        <w:rPr>
          <w:b/>
          <w:bCs/>
        </w:rPr>
        <w:t xml:space="preserve">JU </w:t>
      </w:r>
      <w:r>
        <w:rPr>
          <w:b/>
          <w:bCs/>
        </w:rPr>
        <w:t>INSTITUT ZA ZDRAVLJE I SIGURNOST HRANE ZENICA</w:t>
      </w:r>
    </w:p>
    <w:p w14:paraId="0AB993D7" w14:textId="3B3EFD83" w:rsidR="00646420" w:rsidRDefault="006663F1" w:rsidP="006663F1">
      <w:pPr>
        <w:pStyle w:val="ListParagraph"/>
        <w:numPr>
          <w:ilvl w:val="0"/>
          <w:numId w:val="32"/>
        </w:numPr>
        <w:jc w:val="both"/>
      </w:pPr>
      <w:r>
        <w:t>Žigo Harun.</w:t>
      </w:r>
    </w:p>
    <w:p w14:paraId="78770F92" w14:textId="748818C6" w:rsidR="00646420" w:rsidRDefault="00646420" w:rsidP="00DC64A1">
      <w:pPr>
        <w:rPr>
          <w:b/>
        </w:rPr>
      </w:pPr>
    </w:p>
    <w:p w14:paraId="242B6CD3" w14:textId="77777777" w:rsidR="00646420" w:rsidRDefault="00646420" w:rsidP="00DC64A1">
      <w:pPr>
        <w:rPr>
          <w:b/>
        </w:rPr>
      </w:pPr>
    </w:p>
    <w:p w14:paraId="22F6F5D1" w14:textId="77777777" w:rsidR="00DC64A1" w:rsidRDefault="00DC64A1" w:rsidP="00DC64A1">
      <w:pPr>
        <w:jc w:val="both"/>
        <w:rPr>
          <w:b/>
          <w:bCs/>
        </w:rPr>
      </w:pPr>
    </w:p>
    <w:p w14:paraId="469C4DCC" w14:textId="61711595" w:rsidR="003C44BD" w:rsidRDefault="00DC64A1" w:rsidP="002638D7">
      <w:pPr>
        <w:jc w:val="both"/>
      </w:pPr>
      <w:r w:rsidRPr="00D00C2F">
        <w:rPr>
          <w:b/>
          <w:bCs/>
        </w:rPr>
        <w:t>NAPOMENA:</w:t>
      </w:r>
      <w:r>
        <w:rPr>
          <w:b/>
          <w:bCs/>
        </w:rPr>
        <w:t xml:space="preserve"> </w:t>
      </w:r>
      <w:r w:rsidRPr="0054299C">
        <w:t>Svi pozvani kandidati dužni su se pridržavati odredbi</w:t>
      </w:r>
      <w:r>
        <w:rPr>
          <w:b/>
          <w:bCs/>
        </w:rPr>
        <w:t xml:space="preserve"> „Uputstva o obaveznim higijensko epidemiološkim i drugim mjerama za organiziranje i polaganje stručnog ispita u Ministarstvu zdravstva“ od 18.05.2020. godine, </w:t>
      </w:r>
      <w:r w:rsidRPr="0054299C">
        <w:t xml:space="preserve">koje je također objavljeno na </w:t>
      </w:r>
      <w:r>
        <w:t>web</w:t>
      </w:r>
      <w:r w:rsidRPr="0054299C">
        <w:t xml:space="preserve"> stranici</w:t>
      </w:r>
      <w:r>
        <w:t xml:space="preserve"> Ministrstva zdravstva Zeničko-dobojskog kanton</w:t>
      </w:r>
      <w:r w:rsidR="002638D7">
        <w:t>a.</w:t>
      </w:r>
    </w:p>
    <w:p w14:paraId="67F7F6D0" w14:textId="2EC47709" w:rsidR="003C44BD" w:rsidRDefault="003C44BD" w:rsidP="002638D7">
      <w:pPr>
        <w:jc w:val="both"/>
      </w:pPr>
    </w:p>
    <w:p w14:paraId="42175635" w14:textId="19254476" w:rsidR="003C44BD" w:rsidRDefault="003C44BD" w:rsidP="003C44BD">
      <w:pPr>
        <w:ind w:firstLine="708"/>
        <w:jc w:val="both"/>
      </w:pPr>
    </w:p>
    <w:p w14:paraId="45C02FF8" w14:textId="77777777" w:rsidR="00646420" w:rsidRPr="003C44BD" w:rsidRDefault="00646420" w:rsidP="003C44BD">
      <w:pPr>
        <w:ind w:firstLine="708"/>
        <w:jc w:val="both"/>
      </w:pPr>
    </w:p>
    <w:p w14:paraId="2329E43A" w14:textId="77777777" w:rsidR="00646420" w:rsidRPr="00A62A25" w:rsidRDefault="00646420" w:rsidP="0064642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A62A25">
        <w:rPr>
          <w:b/>
        </w:rPr>
        <w:t>MINISTARSTVO ZDRAVSTVA</w:t>
      </w:r>
    </w:p>
    <w:p w14:paraId="26869624" w14:textId="77777777" w:rsidR="003C44BD" w:rsidRPr="003C44BD" w:rsidRDefault="003C44BD" w:rsidP="003C44BD">
      <w:pPr>
        <w:jc w:val="both"/>
      </w:pPr>
    </w:p>
    <w:p w14:paraId="143AA77E" w14:textId="77777777" w:rsidR="003C44BD" w:rsidRPr="003C44BD" w:rsidRDefault="003C44BD" w:rsidP="003C44BD">
      <w:pPr>
        <w:jc w:val="both"/>
      </w:pPr>
      <w:r w:rsidRPr="003C44BD">
        <w:tab/>
      </w:r>
    </w:p>
    <w:p w14:paraId="6D1713A7" w14:textId="77777777" w:rsidR="003C44BD" w:rsidRPr="003C44BD" w:rsidRDefault="003C44BD" w:rsidP="003C44BD">
      <w:pPr>
        <w:jc w:val="both"/>
      </w:pPr>
    </w:p>
    <w:p w14:paraId="2959EA33" w14:textId="77777777" w:rsidR="003C44BD" w:rsidRPr="003C44BD" w:rsidRDefault="003C44BD" w:rsidP="003C44BD">
      <w:pPr>
        <w:jc w:val="both"/>
      </w:pPr>
    </w:p>
    <w:p w14:paraId="797A7C2B" w14:textId="77777777" w:rsidR="003C44BD" w:rsidRPr="003C44BD" w:rsidRDefault="003C44BD" w:rsidP="003C44BD">
      <w:pPr>
        <w:jc w:val="both"/>
      </w:pPr>
    </w:p>
    <w:p w14:paraId="6AFA6F0F" w14:textId="77777777" w:rsidR="003C44BD" w:rsidRPr="003C44BD" w:rsidRDefault="003C44BD" w:rsidP="003C44BD">
      <w:pPr>
        <w:jc w:val="both"/>
      </w:pPr>
    </w:p>
    <w:p w14:paraId="248392F4" w14:textId="77777777" w:rsidR="003C44BD" w:rsidRPr="003C44BD" w:rsidRDefault="003C44BD" w:rsidP="003C44BD">
      <w:pPr>
        <w:rPr>
          <w:lang w:val="bs-Latn-BA"/>
        </w:rPr>
      </w:pPr>
    </w:p>
    <w:p w14:paraId="66A961E5" w14:textId="77777777" w:rsidR="003C44BD" w:rsidRPr="003C44BD" w:rsidRDefault="003C44BD" w:rsidP="003C44BD">
      <w:pPr>
        <w:rPr>
          <w:lang w:val="bs-Latn-BA"/>
        </w:rPr>
      </w:pPr>
    </w:p>
    <w:p w14:paraId="0B1D846F" w14:textId="77777777" w:rsidR="003C44BD" w:rsidRPr="003C44BD" w:rsidRDefault="003C44BD" w:rsidP="003C44BD">
      <w:pPr>
        <w:rPr>
          <w:lang w:val="bs-Latn-BA"/>
        </w:rPr>
      </w:pPr>
    </w:p>
    <w:p w14:paraId="1D504E15" w14:textId="77777777" w:rsidR="003C44BD" w:rsidRPr="003C44BD" w:rsidRDefault="003C44BD" w:rsidP="003C44BD"/>
    <w:p w14:paraId="2CD031F4" w14:textId="77777777" w:rsidR="003C44BD" w:rsidRPr="003C44BD" w:rsidRDefault="003C44BD" w:rsidP="003C44BD"/>
    <w:p w14:paraId="4A192B91" w14:textId="77777777" w:rsidR="003C44BD" w:rsidRPr="003C44BD" w:rsidRDefault="003C44BD" w:rsidP="003C44BD"/>
    <w:p w14:paraId="1B77DF4B" w14:textId="60BE0C99" w:rsidR="004C23C7" w:rsidRDefault="004C23C7" w:rsidP="003659D7">
      <w:pPr>
        <w:pStyle w:val="Default"/>
      </w:pPr>
    </w:p>
    <w:p w14:paraId="75F626F1" w14:textId="7F40D1D3" w:rsidR="004C23C7" w:rsidRDefault="004C23C7" w:rsidP="003659D7">
      <w:pPr>
        <w:pStyle w:val="Default"/>
      </w:pPr>
    </w:p>
    <w:p w14:paraId="74BE899B" w14:textId="4CB1E62F" w:rsidR="004C23C7" w:rsidRDefault="004C23C7" w:rsidP="003659D7">
      <w:pPr>
        <w:pStyle w:val="Default"/>
      </w:pPr>
    </w:p>
    <w:p w14:paraId="5FD8820C" w14:textId="651A2180" w:rsidR="004C23C7" w:rsidRDefault="004C23C7" w:rsidP="003659D7">
      <w:pPr>
        <w:pStyle w:val="Default"/>
      </w:pPr>
    </w:p>
    <w:p w14:paraId="36841F44" w14:textId="178975B1" w:rsidR="003C44BD" w:rsidRDefault="003C44BD" w:rsidP="003659D7">
      <w:pPr>
        <w:pStyle w:val="Default"/>
      </w:pPr>
    </w:p>
    <w:p w14:paraId="0F74C352" w14:textId="0D75E73A" w:rsidR="003C44BD" w:rsidRDefault="003C44BD" w:rsidP="003659D7">
      <w:pPr>
        <w:pStyle w:val="Default"/>
      </w:pPr>
    </w:p>
    <w:p w14:paraId="7F3445A7" w14:textId="1361109B" w:rsidR="003C44BD" w:rsidRDefault="003C44BD" w:rsidP="003659D7">
      <w:pPr>
        <w:pStyle w:val="Default"/>
      </w:pPr>
    </w:p>
    <w:p w14:paraId="12FDEE78" w14:textId="77777777" w:rsidR="003C44BD" w:rsidRDefault="003C44BD" w:rsidP="003659D7">
      <w:pPr>
        <w:pStyle w:val="Default"/>
      </w:pPr>
    </w:p>
    <w:p w14:paraId="5582175A" w14:textId="7AC6B474" w:rsidR="003C44BD" w:rsidRDefault="003C44BD" w:rsidP="003659D7">
      <w:pPr>
        <w:pStyle w:val="Default"/>
      </w:pPr>
    </w:p>
    <w:p w14:paraId="3405C166" w14:textId="5BD93840" w:rsidR="003C44BD" w:rsidRDefault="003C44BD" w:rsidP="003659D7">
      <w:pPr>
        <w:pStyle w:val="Default"/>
      </w:pPr>
    </w:p>
    <w:p w14:paraId="374FD30E" w14:textId="0C6097D5" w:rsidR="003C44BD" w:rsidRDefault="003C44BD" w:rsidP="003659D7">
      <w:pPr>
        <w:pStyle w:val="Default"/>
      </w:pPr>
    </w:p>
    <w:p w14:paraId="61743651" w14:textId="77777777" w:rsidR="003C44BD" w:rsidRPr="003C44BD" w:rsidRDefault="003C44BD" w:rsidP="003C44BD">
      <w:pPr>
        <w:rPr>
          <w:lang w:val="en-US" w:eastAsia="bs-Latn-BA"/>
        </w:rPr>
      </w:pPr>
    </w:p>
    <w:sectPr w:rsidR="003C44BD" w:rsidRPr="003C44BD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BDFB" w14:textId="77777777" w:rsidR="00B83A99" w:rsidRDefault="00B83A99">
      <w:r>
        <w:separator/>
      </w:r>
    </w:p>
  </w:endnote>
  <w:endnote w:type="continuationSeparator" w:id="0">
    <w:p w14:paraId="41BAC4B6" w14:textId="77777777" w:rsidR="00B83A99" w:rsidRDefault="00B8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BD16" w14:textId="77777777" w:rsidR="00B83A99" w:rsidRDefault="00B83A99">
      <w:r>
        <w:separator/>
      </w:r>
    </w:p>
  </w:footnote>
  <w:footnote w:type="continuationSeparator" w:id="0">
    <w:p w14:paraId="1CF188B5" w14:textId="77777777" w:rsidR="00B83A99" w:rsidRDefault="00B8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4115"/>
    <w:multiLevelType w:val="hybridMultilevel"/>
    <w:tmpl w:val="C23C0F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72763"/>
    <w:multiLevelType w:val="hybridMultilevel"/>
    <w:tmpl w:val="5FC22ED6"/>
    <w:lvl w:ilvl="0" w:tplc="1F14C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7F32"/>
    <w:multiLevelType w:val="hybridMultilevel"/>
    <w:tmpl w:val="C23C0F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60AB"/>
    <w:multiLevelType w:val="hybridMultilevel"/>
    <w:tmpl w:val="DF36C8CC"/>
    <w:lvl w:ilvl="0" w:tplc="E5BAA4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535"/>
    <w:multiLevelType w:val="hybridMultilevel"/>
    <w:tmpl w:val="F89AC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640E26"/>
    <w:multiLevelType w:val="hybridMultilevel"/>
    <w:tmpl w:val="177EB5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012884"/>
    <w:multiLevelType w:val="hybridMultilevel"/>
    <w:tmpl w:val="A92EB8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06FFC"/>
    <w:multiLevelType w:val="hybridMultilevel"/>
    <w:tmpl w:val="C23C0F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903735"/>
    <w:multiLevelType w:val="hybridMultilevel"/>
    <w:tmpl w:val="2DDC9C7A"/>
    <w:lvl w:ilvl="0" w:tplc="C8947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5B5899"/>
    <w:multiLevelType w:val="hybridMultilevel"/>
    <w:tmpl w:val="8F6813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B2C3AC5"/>
    <w:multiLevelType w:val="hybridMultilevel"/>
    <w:tmpl w:val="695688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420B4"/>
    <w:multiLevelType w:val="hybridMultilevel"/>
    <w:tmpl w:val="DB6C4E7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0"/>
  </w:num>
  <w:num w:numId="5">
    <w:abstractNumId w:val="3"/>
  </w:num>
  <w:num w:numId="6">
    <w:abstractNumId w:val="18"/>
  </w:num>
  <w:num w:numId="7">
    <w:abstractNumId w:val="14"/>
  </w:num>
  <w:num w:numId="8">
    <w:abstractNumId w:val="21"/>
  </w:num>
  <w:num w:numId="9">
    <w:abstractNumId w:val="24"/>
  </w:num>
  <w:num w:numId="10">
    <w:abstractNumId w:val="26"/>
  </w:num>
  <w:num w:numId="11">
    <w:abstractNumId w:val="0"/>
  </w:num>
  <w:num w:numId="12">
    <w:abstractNumId w:val="2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7"/>
  </w:num>
  <w:num w:numId="16">
    <w:abstractNumId w:val="30"/>
  </w:num>
  <w:num w:numId="17">
    <w:abstractNumId w:val="19"/>
  </w:num>
  <w:num w:numId="18">
    <w:abstractNumId w:val="31"/>
  </w:num>
  <w:num w:numId="19">
    <w:abstractNumId w:val="1"/>
  </w:num>
  <w:num w:numId="20">
    <w:abstractNumId w:val="32"/>
  </w:num>
  <w:num w:numId="21">
    <w:abstractNumId w:val="13"/>
  </w:num>
  <w:num w:numId="22">
    <w:abstractNumId w:val="8"/>
  </w:num>
  <w:num w:numId="23">
    <w:abstractNumId w:val="9"/>
  </w:num>
  <w:num w:numId="24">
    <w:abstractNumId w:val="6"/>
  </w:num>
  <w:num w:numId="25">
    <w:abstractNumId w:val="12"/>
  </w:num>
  <w:num w:numId="26">
    <w:abstractNumId w:val="4"/>
  </w:num>
  <w:num w:numId="27">
    <w:abstractNumId w:val="17"/>
  </w:num>
  <w:num w:numId="28">
    <w:abstractNumId w:val="22"/>
  </w:num>
  <w:num w:numId="29">
    <w:abstractNumId w:val="23"/>
  </w:num>
  <w:num w:numId="30">
    <w:abstractNumId w:val="5"/>
  </w:num>
  <w:num w:numId="31">
    <w:abstractNumId w:val="2"/>
  </w:num>
  <w:num w:numId="32">
    <w:abstractNumId w:val="25"/>
  </w:num>
  <w:num w:numId="33">
    <w:abstractNumId w:val="1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420E3"/>
    <w:rsid w:val="0005403F"/>
    <w:rsid w:val="0005654C"/>
    <w:rsid w:val="00062350"/>
    <w:rsid w:val="0007091C"/>
    <w:rsid w:val="000768B7"/>
    <w:rsid w:val="000818D2"/>
    <w:rsid w:val="00094CC3"/>
    <w:rsid w:val="000A0399"/>
    <w:rsid w:val="000A2582"/>
    <w:rsid w:val="000A4CCF"/>
    <w:rsid w:val="000A5A3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37F4"/>
    <w:rsid w:val="001770CE"/>
    <w:rsid w:val="00177AB5"/>
    <w:rsid w:val="00180360"/>
    <w:rsid w:val="00181289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2788F"/>
    <w:rsid w:val="00230EE8"/>
    <w:rsid w:val="002368FF"/>
    <w:rsid w:val="002370EF"/>
    <w:rsid w:val="0024110B"/>
    <w:rsid w:val="00241C13"/>
    <w:rsid w:val="00243CD7"/>
    <w:rsid w:val="00255C14"/>
    <w:rsid w:val="002638D7"/>
    <w:rsid w:val="00263BFC"/>
    <w:rsid w:val="00263BFD"/>
    <w:rsid w:val="00270941"/>
    <w:rsid w:val="00274FD2"/>
    <w:rsid w:val="00276863"/>
    <w:rsid w:val="0027744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1182F"/>
    <w:rsid w:val="004123BD"/>
    <w:rsid w:val="00414C94"/>
    <w:rsid w:val="004157DD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3A79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420"/>
    <w:rsid w:val="00646E67"/>
    <w:rsid w:val="00650A05"/>
    <w:rsid w:val="00657269"/>
    <w:rsid w:val="006663F1"/>
    <w:rsid w:val="006669CD"/>
    <w:rsid w:val="0067301B"/>
    <w:rsid w:val="0067794B"/>
    <w:rsid w:val="006829BC"/>
    <w:rsid w:val="00690A7D"/>
    <w:rsid w:val="00694DE5"/>
    <w:rsid w:val="00695466"/>
    <w:rsid w:val="006A28B0"/>
    <w:rsid w:val="006A61E7"/>
    <w:rsid w:val="006A7BD6"/>
    <w:rsid w:val="006B13F1"/>
    <w:rsid w:val="006B5DD5"/>
    <w:rsid w:val="006C229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4E93"/>
    <w:rsid w:val="00765157"/>
    <w:rsid w:val="0077296E"/>
    <w:rsid w:val="00781DAA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434F"/>
    <w:rsid w:val="007D550D"/>
    <w:rsid w:val="00800CAC"/>
    <w:rsid w:val="00805C65"/>
    <w:rsid w:val="008066A7"/>
    <w:rsid w:val="00807289"/>
    <w:rsid w:val="008212F8"/>
    <w:rsid w:val="008218D3"/>
    <w:rsid w:val="00821FDE"/>
    <w:rsid w:val="008231BA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533D6"/>
    <w:rsid w:val="00B55DBC"/>
    <w:rsid w:val="00B7233D"/>
    <w:rsid w:val="00B72D81"/>
    <w:rsid w:val="00B80893"/>
    <w:rsid w:val="00B82537"/>
    <w:rsid w:val="00B825F8"/>
    <w:rsid w:val="00B83A99"/>
    <w:rsid w:val="00B90C93"/>
    <w:rsid w:val="00BA4C30"/>
    <w:rsid w:val="00BA6CBF"/>
    <w:rsid w:val="00BA6F65"/>
    <w:rsid w:val="00BC64D5"/>
    <w:rsid w:val="00BE103C"/>
    <w:rsid w:val="00BE61B1"/>
    <w:rsid w:val="00BE6EFD"/>
    <w:rsid w:val="00BF308C"/>
    <w:rsid w:val="00BF3BAA"/>
    <w:rsid w:val="00BF4632"/>
    <w:rsid w:val="00C00166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34D5E"/>
    <w:rsid w:val="00C40B5C"/>
    <w:rsid w:val="00C45CF2"/>
    <w:rsid w:val="00C46B3D"/>
    <w:rsid w:val="00C47C00"/>
    <w:rsid w:val="00C62A04"/>
    <w:rsid w:val="00C64509"/>
    <w:rsid w:val="00C65872"/>
    <w:rsid w:val="00C6649A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42EEB"/>
    <w:rsid w:val="00D43198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4A1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3F6C"/>
    <w:rsid w:val="00E61D3C"/>
    <w:rsid w:val="00E707FC"/>
    <w:rsid w:val="00E70F1D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D4C0-6C5D-4E0C-8610-E7B10223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13</cp:revision>
  <cp:lastPrinted>2021-03-30T12:43:00Z</cp:lastPrinted>
  <dcterms:created xsi:type="dcterms:W3CDTF">2021-05-04T07:15:00Z</dcterms:created>
  <dcterms:modified xsi:type="dcterms:W3CDTF">2021-08-25T09:29:00Z</dcterms:modified>
</cp:coreProperties>
</file>